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X="-711" w:tblpY="1"/>
        <w:tblOverlap w:val="never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3426"/>
        <w:gridCol w:w="1427"/>
        <w:gridCol w:w="3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7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第四单元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我学会了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单元名称</w:t>
            </w:r>
          </w:p>
        </w:tc>
        <w:tc>
          <w:tcPr>
            <w:tcW w:w="83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第四单元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社区生活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周主题名称</w:t>
            </w:r>
          </w:p>
        </w:tc>
        <w:tc>
          <w:tcPr>
            <w:tcW w:w="3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单元练习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周主题活动</w:t>
            </w:r>
          </w:p>
        </w:tc>
        <w:tc>
          <w:tcPr>
            <w:tcW w:w="3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单元练习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学情分析</w:t>
            </w:r>
          </w:p>
        </w:tc>
        <w:tc>
          <w:tcPr>
            <w:tcW w:w="83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</w:trPr>
        <w:tc>
          <w:tcPr>
            <w:tcW w:w="97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一、本课教学目标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1.知识与技能。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巩固复习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10以内的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连减的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列式计算和算式表示的含义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巩固复习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加减混合运算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列式计算和算式表示的含义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运用10以内的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连减、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加减混合运算解决生活中的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简单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2.过程与方法。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）通过开展实践活动和玩游戏等方法，进一步理解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10以内的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连减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加减混合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运算的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算式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表示的含义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）通过看图列式计算，进一步提高读图和计算的能力。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3.情感态度与价值观。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通过学习生活数学，积极主动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参与教学活动，体验学习数学的乐趣。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通过学习生活数学，创造观察和动手操作的机会，提高解决问题的能力。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经历与他人合作交流解决问题的过程，提高学习生活数学的兴趣。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二、本课教学重、难点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1.教学重点。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巩固复习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10以内的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连减、加减混合运算的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计算方法。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进一步理解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10以内的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连减、加减混合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运算的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算式表示的含义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2.教学难点。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运用10以内的连减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加减混合运算解决生活中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简单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问题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8"/>
        <w:tblpPr w:leftFromText="180" w:rightFromText="180" w:vertAnchor="text" w:horzAnchor="page" w:tblpX="1199" w:tblpY="503"/>
        <w:tblOverlap w:val="never"/>
        <w:tblW w:w="9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577"/>
        <w:gridCol w:w="3939"/>
        <w:gridCol w:w="1522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    名</w:t>
            </w:r>
          </w:p>
        </w:tc>
        <w:tc>
          <w:tcPr>
            <w:tcW w:w="55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单元练习·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我学会了</w:t>
            </w:r>
          </w:p>
        </w:tc>
        <w:tc>
          <w:tcPr>
            <w:tcW w:w="28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3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标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知识与技能</w:t>
            </w:r>
          </w:p>
        </w:tc>
        <w:tc>
          <w:tcPr>
            <w:tcW w:w="68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计算10以内的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连减、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加减混合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运用10以内的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连减、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加减混合运算解决生活中的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简单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过程与方法</w:t>
            </w:r>
          </w:p>
        </w:tc>
        <w:tc>
          <w:tcPr>
            <w:tcW w:w="681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1.通过看图列式计算，进一步提高读图和计算的能力。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2.通过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开展实践活动和玩游戏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方法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，运用10以内的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连减、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加减混合运算，解决生活中的简单问题。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情感态度与价值观</w:t>
            </w:r>
          </w:p>
        </w:tc>
        <w:tc>
          <w:tcPr>
            <w:tcW w:w="681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1.通过学习生活数学，创造观察和动手操作的机会，提高解决问题的能力。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2.经历与他人合作交流解决问题的过程，提高学习生活数学的兴趣。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</w:t>
            </w:r>
          </w:p>
        </w:tc>
        <w:tc>
          <w:tcPr>
            <w:tcW w:w="83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巩固练习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10以内的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连减、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加减混合运算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教学难点</w:t>
            </w:r>
          </w:p>
        </w:tc>
        <w:tc>
          <w:tcPr>
            <w:tcW w:w="83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运用10以内的连减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加减混合运算解决生活中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简单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问题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83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配套资源</w:t>
            </w:r>
          </w:p>
        </w:tc>
        <w:tc>
          <w:tcPr>
            <w:tcW w:w="681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游戏：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《第1题：看图完成算式》《第2题：分气球》《第3题：猫捉老鼠》。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文字：《起立坐下》。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自备资源</w:t>
            </w:r>
          </w:p>
        </w:tc>
        <w:tc>
          <w:tcPr>
            <w:tcW w:w="68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5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教学过程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51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1.教师出示10以内的连减、加减混合运算的算式小卡片，学生算出算式的答案，练习10以内的连减、加减混合运算的计算。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2.师：这节课我们继续做10以内的连减、加减混合运算的练习。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练习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1.完成教材P74第1题及其拓展练习。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（1）屏幕上展示教材P74第1题第1幅图，先观察图片，再分别拖动正确的数字到对应的方框里，完成算式。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）屏幕上展示教材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P74第1题第2幅图，先观察图片，再分别拖动正确的数字到对应的方框里，拖动正确的符号到对应的圆圈里，完成算式。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（3）屏幕上展示荷花上原来有4只蜻蜓，飞来5只，又飞走了2只的图片，先观察图片，再分别拖动正确的数字到对应的方框里，拖动正确的符号到对应的圆圈里，完成算式。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（4）屏幕上展示原来有7根香蕉，小猴子先吃了2根，又吃了1根的图片，先观察图片，再分别拖动正确的数字到对应的方框里，拖动正确的符号到对应的圆圈里，完成算式。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2.完成教材P75第2题及其拓展练习。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5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屏幕上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4关展示4位小朋友拿着教材P75第2题和拓展的算式的算式卡以及4个标有算式答案的气球的图片，先分别计算出算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式的答案，再拖动标有对应答案的气球给小朋友。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5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56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3.完成教材P75第3题。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5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56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屏幕上分3关展示墙上有3个分别标着教材P75第3题的算式的老鼠洞以及3只标有算式答案的小猫的图片，先分别计算出算式的答案，再拖动标有对应答案的小猫捉住老鼠，完成算式。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5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56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4.开展实践活动“起立坐下”。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5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56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（1）教师将10个小板凳摆成一排。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5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56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（2）教师让10名学生坐在小板凳上，先随机请3名学生起立，再让4名学生起立。教师引导学生根据小板凳上坐着的学生人数的变化列式并计算，说一说小板凳上还剩下几名学生坐着。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5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56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（3）教师让4名学生坐在小板凳上，先随机请2名学生起立，再让另外5名学生坐在小板凳上。教师引导学生根据小板凳上坐着的学生人数的变化列式并计算，说一说小板凳上还有几名学生坐着。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5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56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（4）教师按以上方法让不同数量的学生起立与坐下，多次练习。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5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56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5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、整理活动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总结下课。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师：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今天这节课我们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巩固练习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了10以内的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连减、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加减混合运算，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希望同学们在生活中能学会用学过的数学知识解决简单的问题。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布置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在教材上完成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P74、75第1、3题。</w:t>
            </w:r>
          </w:p>
        </w:tc>
        <w:tc>
          <w:tcPr>
            <w:tcW w:w="1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P75游戏：《第1题：看图完成算式》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P75游戏：《第2题：分气球》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P75游戏：《第3题：猫捉老鼠》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P75文字：《起立坐下》</w:t>
            </w:r>
          </w:p>
        </w:tc>
        <w:tc>
          <w:tcPr>
            <w:tcW w:w="13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教学反思</w:t>
            </w:r>
          </w:p>
        </w:tc>
        <w:tc>
          <w:tcPr>
            <w:tcW w:w="838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157" w:right="1486" w:bottom="87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DEC90"/>
    <w:multiLevelType w:val="singleLevel"/>
    <w:tmpl w:val="125DEC90"/>
    <w:lvl w:ilvl="0" w:tentative="0">
      <w:start w:val="2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1">
    <w:nsid w:val="451D4D84"/>
    <w:multiLevelType w:val="singleLevel"/>
    <w:tmpl w:val="451D4D84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05C0B80"/>
    <w:rsid w:val="00034336"/>
    <w:rsid w:val="00075642"/>
    <w:rsid w:val="001308E1"/>
    <w:rsid w:val="002B379C"/>
    <w:rsid w:val="00326761"/>
    <w:rsid w:val="00343714"/>
    <w:rsid w:val="00375999"/>
    <w:rsid w:val="00376AB1"/>
    <w:rsid w:val="00383C48"/>
    <w:rsid w:val="003B3009"/>
    <w:rsid w:val="00403EF6"/>
    <w:rsid w:val="00467A21"/>
    <w:rsid w:val="004C5522"/>
    <w:rsid w:val="004F0C85"/>
    <w:rsid w:val="00503360"/>
    <w:rsid w:val="005122B3"/>
    <w:rsid w:val="005C789C"/>
    <w:rsid w:val="005C7E1B"/>
    <w:rsid w:val="007B039E"/>
    <w:rsid w:val="00991304"/>
    <w:rsid w:val="00B0745C"/>
    <w:rsid w:val="00B868BC"/>
    <w:rsid w:val="00BC1BDE"/>
    <w:rsid w:val="00C57767"/>
    <w:rsid w:val="00D57BA0"/>
    <w:rsid w:val="00D95265"/>
    <w:rsid w:val="00F96CBC"/>
    <w:rsid w:val="01465197"/>
    <w:rsid w:val="01B6306B"/>
    <w:rsid w:val="01E104AA"/>
    <w:rsid w:val="01F77E73"/>
    <w:rsid w:val="02914199"/>
    <w:rsid w:val="02CF006C"/>
    <w:rsid w:val="03156971"/>
    <w:rsid w:val="04227DA8"/>
    <w:rsid w:val="0489390C"/>
    <w:rsid w:val="050708C7"/>
    <w:rsid w:val="05083467"/>
    <w:rsid w:val="050A3442"/>
    <w:rsid w:val="05136FDB"/>
    <w:rsid w:val="055B1BF4"/>
    <w:rsid w:val="05772441"/>
    <w:rsid w:val="057D2359"/>
    <w:rsid w:val="061B553D"/>
    <w:rsid w:val="064C155A"/>
    <w:rsid w:val="07233520"/>
    <w:rsid w:val="07341A09"/>
    <w:rsid w:val="07947593"/>
    <w:rsid w:val="07DE7C5F"/>
    <w:rsid w:val="080203F3"/>
    <w:rsid w:val="08290911"/>
    <w:rsid w:val="087D61B8"/>
    <w:rsid w:val="088A4BE9"/>
    <w:rsid w:val="08AC6EC6"/>
    <w:rsid w:val="08AD6578"/>
    <w:rsid w:val="08C12AC7"/>
    <w:rsid w:val="09594CC4"/>
    <w:rsid w:val="09690CAD"/>
    <w:rsid w:val="09920D3A"/>
    <w:rsid w:val="09B85B3F"/>
    <w:rsid w:val="09F9531B"/>
    <w:rsid w:val="0A2A25E8"/>
    <w:rsid w:val="0A5C7E10"/>
    <w:rsid w:val="0A826A8E"/>
    <w:rsid w:val="0AC52E61"/>
    <w:rsid w:val="0AF1510D"/>
    <w:rsid w:val="0B5E230D"/>
    <w:rsid w:val="0B670228"/>
    <w:rsid w:val="0B921759"/>
    <w:rsid w:val="0BEB41F7"/>
    <w:rsid w:val="0C727668"/>
    <w:rsid w:val="0CDB4866"/>
    <w:rsid w:val="0D5A69B0"/>
    <w:rsid w:val="0D5F1FC2"/>
    <w:rsid w:val="0DDA6E20"/>
    <w:rsid w:val="0DDC3810"/>
    <w:rsid w:val="0E217D7D"/>
    <w:rsid w:val="0F6D3AD0"/>
    <w:rsid w:val="0FB20DEE"/>
    <w:rsid w:val="0FB70EFE"/>
    <w:rsid w:val="110C60E6"/>
    <w:rsid w:val="11641524"/>
    <w:rsid w:val="11DA0078"/>
    <w:rsid w:val="12436C3C"/>
    <w:rsid w:val="12CF4D6C"/>
    <w:rsid w:val="12FE65D8"/>
    <w:rsid w:val="13464304"/>
    <w:rsid w:val="134A7229"/>
    <w:rsid w:val="13594583"/>
    <w:rsid w:val="136B4699"/>
    <w:rsid w:val="13EA1E58"/>
    <w:rsid w:val="14354310"/>
    <w:rsid w:val="144A5A11"/>
    <w:rsid w:val="15265FC6"/>
    <w:rsid w:val="154D4C74"/>
    <w:rsid w:val="15717707"/>
    <w:rsid w:val="16171C63"/>
    <w:rsid w:val="164F3E5A"/>
    <w:rsid w:val="168D6E8C"/>
    <w:rsid w:val="16E03625"/>
    <w:rsid w:val="17236F7C"/>
    <w:rsid w:val="17AE13A5"/>
    <w:rsid w:val="189D443C"/>
    <w:rsid w:val="18F37457"/>
    <w:rsid w:val="1930594B"/>
    <w:rsid w:val="195E6FC4"/>
    <w:rsid w:val="1A105FB1"/>
    <w:rsid w:val="1A47128E"/>
    <w:rsid w:val="1A8312F5"/>
    <w:rsid w:val="1B542D49"/>
    <w:rsid w:val="1B840ADE"/>
    <w:rsid w:val="1C537BA0"/>
    <w:rsid w:val="1C836FC3"/>
    <w:rsid w:val="1D0822E1"/>
    <w:rsid w:val="1D2F5806"/>
    <w:rsid w:val="1D4D01D9"/>
    <w:rsid w:val="1D7E2E5D"/>
    <w:rsid w:val="1D7F1417"/>
    <w:rsid w:val="1DF26FF8"/>
    <w:rsid w:val="1E2524F0"/>
    <w:rsid w:val="1F3F1A7B"/>
    <w:rsid w:val="1FAE4BE4"/>
    <w:rsid w:val="20514222"/>
    <w:rsid w:val="20620E42"/>
    <w:rsid w:val="20674339"/>
    <w:rsid w:val="20C45879"/>
    <w:rsid w:val="20D43D25"/>
    <w:rsid w:val="20FB3B5F"/>
    <w:rsid w:val="2179631F"/>
    <w:rsid w:val="21D025B0"/>
    <w:rsid w:val="23021486"/>
    <w:rsid w:val="23DA2A74"/>
    <w:rsid w:val="24A24D8E"/>
    <w:rsid w:val="25D40FD6"/>
    <w:rsid w:val="26036C94"/>
    <w:rsid w:val="26803B14"/>
    <w:rsid w:val="26A71E3B"/>
    <w:rsid w:val="26FE2A1B"/>
    <w:rsid w:val="272D3A8F"/>
    <w:rsid w:val="27561E40"/>
    <w:rsid w:val="278D056C"/>
    <w:rsid w:val="2791206A"/>
    <w:rsid w:val="27A00FAD"/>
    <w:rsid w:val="27DD2C8C"/>
    <w:rsid w:val="28274E69"/>
    <w:rsid w:val="284C033E"/>
    <w:rsid w:val="284E31B3"/>
    <w:rsid w:val="28774B47"/>
    <w:rsid w:val="28866C4C"/>
    <w:rsid w:val="28DB49A1"/>
    <w:rsid w:val="295D0F0F"/>
    <w:rsid w:val="296B2B2E"/>
    <w:rsid w:val="29816006"/>
    <w:rsid w:val="29DD0B7D"/>
    <w:rsid w:val="29EB1598"/>
    <w:rsid w:val="2A585469"/>
    <w:rsid w:val="2B1C4FE8"/>
    <w:rsid w:val="2B3A4E15"/>
    <w:rsid w:val="2B4D7FE2"/>
    <w:rsid w:val="2B627FF7"/>
    <w:rsid w:val="2B867669"/>
    <w:rsid w:val="2C916EC8"/>
    <w:rsid w:val="2C97165D"/>
    <w:rsid w:val="2D581F54"/>
    <w:rsid w:val="2D9637C7"/>
    <w:rsid w:val="2DE03A35"/>
    <w:rsid w:val="2DF75B53"/>
    <w:rsid w:val="2E130A73"/>
    <w:rsid w:val="2E5D6E85"/>
    <w:rsid w:val="2E8B6DD6"/>
    <w:rsid w:val="2E931F87"/>
    <w:rsid w:val="2E954DFC"/>
    <w:rsid w:val="2EC84253"/>
    <w:rsid w:val="2F4352A8"/>
    <w:rsid w:val="2F7D625C"/>
    <w:rsid w:val="2F7E1144"/>
    <w:rsid w:val="30461B10"/>
    <w:rsid w:val="305C0B80"/>
    <w:rsid w:val="312E0300"/>
    <w:rsid w:val="31457167"/>
    <w:rsid w:val="321A471E"/>
    <w:rsid w:val="3231629E"/>
    <w:rsid w:val="329854E4"/>
    <w:rsid w:val="331A2C73"/>
    <w:rsid w:val="334C14AB"/>
    <w:rsid w:val="338F47AA"/>
    <w:rsid w:val="33B71C45"/>
    <w:rsid w:val="345A57E0"/>
    <w:rsid w:val="345F4DA1"/>
    <w:rsid w:val="35B01FF7"/>
    <w:rsid w:val="36916368"/>
    <w:rsid w:val="36941C17"/>
    <w:rsid w:val="36BF5B23"/>
    <w:rsid w:val="37195617"/>
    <w:rsid w:val="38954082"/>
    <w:rsid w:val="38A24C4D"/>
    <w:rsid w:val="392771B9"/>
    <w:rsid w:val="3946757E"/>
    <w:rsid w:val="39D83C6D"/>
    <w:rsid w:val="3AC43C10"/>
    <w:rsid w:val="3ADD09B5"/>
    <w:rsid w:val="3AE40808"/>
    <w:rsid w:val="3AE64214"/>
    <w:rsid w:val="3B183DB5"/>
    <w:rsid w:val="3B53143F"/>
    <w:rsid w:val="3B8710E5"/>
    <w:rsid w:val="3BFE56A3"/>
    <w:rsid w:val="3D334CEF"/>
    <w:rsid w:val="3D634CBC"/>
    <w:rsid w:val="3D697C53"/>
    <w:rsid w:val="3DE2511B"/>
    <w:rsid w:val="3DE855DD"/>
    <w:rsid w:val="3DF67367"/>
    <w:rsid w:val="3E541A95"/>
    <w:rsid w:val="3E853B30"/>
    <w:rsid w:val="3E956B69"/>
    <w:rsid w:val="3EA31C80"/>
    <w:rsid w:val="3ECA3F48"/>
    <w:rsid w:val="3F2338A2"/>
    <w:rsid w:val="3F734A68"/>
    <w:rsid w:val="3FDF100D"/>
    <w:rsid w:val="3FE417B8"/>
    <w:rsid w:val="3FFC61DA"/>
    <w:rsid w:val="40EC6AC4"/>
    <w:rsid w:val="4184675B"/>
    <w:rsid w:val="41D41D8D"/>
    <w:rsid w:val="42740D4F"/>
    <w:rsid w:val="428C2EE3"/>
    <w:rsid w:val="42CE1566"/>
    <w:rsid w:val="42E6780F"/>
    <w:rsid w:val="43331D6A"/>
    <w:rsid w:val="43F149F0"/>
    <w:rsid w:val="44025EDE"/>
    <w:rsid w:val="44B147C5"/>
    <w:rsid w:val="45260C15"/>
    <w:rsid w:val="455A1B43"/>
    <w:rsid w:val="45691672"/>
    <w:rsid w:val="456B46D5"/>
    <w:rsid w:val="45C757BB"/>
    <w:rsid w:val="45F42351"/>
    <w:rsid w:val="463B2478"/>
    <w:rsid w:val="46982687"/>
    <w:rsid w:val="46D962A0"/>
    <w:rsid w:val="46E46F3D"/>
    <w:rsid w:val="46E524ED"/>
    <w:rsid w:val="473C05B1"/>
    <w:rsid w:val="47671BD7"/>
    <w:rsid w:val="47C56AFA"/>
    <w:rsid w:val="47CA4DE2"/>
    <w:rsid w:val="48077F7A"/>
    <w:rsid w:val="49185D02"/>
    <w:rsid w:val="4A3775AE"/>
    <w:rsid w:val="4A3D4B77"/>
    <w:rsid w:val="4A6E3C1D"/>
    <w:rsid w:val="4AB34106"/>
    <w:rsid w:val="4AF72412"/>
    <w:rsid w:val="4B6304BB"/>
    <w:rsid w:val="4B9533D8"/>
    <w:rsid w:val="4CB90B85"/>
    <w:rsid w:val="4CF86ABD"/>
    <w:rsid w:val="4DB31713"/>
    <w:rsid w:val="4E5D1A3E"/>
    <w:rsid w:val="4EB2157D"/>
    <w:rsid w:val="4EDD26C5"/>
    <w:rsid w:val="4F267BA0"/>
    <w:rsid w:val="4F297A58"/>
    <w:rsid w:val="4F6321C6"/>
    <w:rsid w:val="4F8134D8"/>
    <w:rsid w:val="5041590E"/>
    <w:rsid w:val="50CB27E7"/>
    <w:rsid w:val="51485BE4"/>
    <w:rsid w:val="515071A3"/>
    <w:rsid w:val="51B96A72"/>
    <w:rsid w:val="526F6874"/>
    <w:rsid w:val="529C13F6"/>
    <w:rsid w:val="52C8682B"/>
    <w:rsid w:val="52CB7EF5"/>
    <w:rsid w:val="52DB3CF8"/>
    <w:rsid w:val="52E4435C"/>
    <w:rsid w:val="52ED087A"/>
    <w:rsid w:val="52FA6AF6"/>
    <w:rsid w:val="53546CFD"/>
    <w:rsid w:val="53AF6112"/>
    <w:rsid w:val="54505A7E"/>
    <w:rsid w:val="551D134C"/>
    <w:rsid w:val="55B02C7B"/>
    <w:rsid w:val="56D13C31"/>
    <w:rsid w:val="572603B2"/>
    <w:rsid w:val="57474972"/>
    <w:rsid w:val="58776870"/>
    <w:rsid w:val="58E2471C"/>
    <w:rsid w:val="59266B5F"/>
    <w:rsid w:val="5963221C"/>
    <w:rsid w:val="59B5730D"/>
    <w:rsid w:val="5A683213"/>
    <w:rsid w:val="5AC01DED"/>
    <w:rsid w:val="5AD76713"/>
    <w:rsid w:val="5B003E8B"/>
    <w:rsid w:val="5B0A324E"/>
    <w:rsid w:val="5B836018"/>
    <w:rsid w:val="5C7660FF"/>
    <w:rsid w:val="5C766719"/>
    <w:rsid w:val="5C950813"/>
    <w:rsid w:val="5D4A2E3A"/>
    <w:rsid w:val="5D503EAC"/>
    <w:rsid w:val="5D5E159F"/>
    <w:rsid w:val="5DB70E78"/>
    <w:rsid w:val="5E021F3B"/>
    <w:rsid w:val="5EEE5AE4"/>
    <w:rsid w:val="5F632B39"/>
    <w:rsid w:val="5FE76EF9"/>
    <w:rsid w:val="604F033D"/>
    <w:rsid w:val="613E521A"/>
    <w:rsid w:val="615E6A2C"/>
    <w:rsid w:val="61775869"/>
    <w:rsid w:val="61B76DE5"/>
    <w:rsid w:val="61FA5BBB"/>
    <w:rsid w:val="632E3698"/>
    <w:rsid w:val="63906223"/>
    <w:rsid w:val="63962B94"/>
    <w:rsid w:val="64484682"/>
    <w:rsid w:val="64E52733"/>
    <w:rsid w:val="64E60578"/>
    <w:rsid w:val="64F72C41"/>
    <w:rsid w:val="65235C63"/>
    <w:rsid w:val="65E92FA6"/>
    <w:rsid w:val="66CD3FE4"/>
    <w:rsid w:val="66D13347"/>
    <w:rsid w:val="678608B0"/>
    <w:rsid w:val="6798610F"/>
    <w:rsid w:val="67B4374D"/>
    <w:rsid w:val="67DD2096"/>
    <w:rsid w:val="68532605"/>
    <w:rsid w:val="686E55AC"/>
    <w:rsid w:val="69245588"/>
    <w:rsid w:val="69442D49"/>
    <w:rsid w:val="69D637E3"/>
    <w:rsid w:val="6A3B78A1"/>
    <w:rsid w:val="6ADC4D43"/>
    <w:rsid w:val="6B753341"/>
    <w:rsid w:val="6CA77FD4"/>
    <w:rsid w:val="6CE464EA"/>
    <w:rsid w:val="6D0E4135"/>
    <w:rsid w:val="6DE2227A"/>
    <w:rsid w:val="6E0E1454"/>
    <w:rsid w:val="6E2A359F"/>
    <w:rsid w:val="6EDE7B78"/>
    <w:rsid w:val="6EE41793"/>
    <w:rsid w:val="6EE91CF2"/>
    <w:rsid w:val="6F0B6C43"/>
    <w:rsid w:val="6F686C6A"/>
    <w:rsid w:val="6FBC00E1"/>
    <w:rsid w:val="6FC96691"/>
    <w:rsid w:val="6FD501EE"/>
    <w:rsid w:val="700078BA"/>
    <w:rsid w:val="7002715D"/>
    <w:rsid w:val="71481F2C"/>
    <w:rsid w:val="715B59B4"/>
    <w:rsid w:val="71871228"/>
    <w:rsid w:val="71C46AF1"/>
    <w:rsid w:val="72194008"/>
    <w:rsid w:val="72275601"/>
    <w:rsid w:val="72541465"/>
    <w:rsid w:val="72641BC3"/>
    <w:rsid w:val="7278333F"/>
    <w:rsid w:val="728929FF"/>
    <w:rsid w:val="72B23AC0"/>
    <w:rsid w:val="72B6676D"/>
    <w:rsid w:val="72DB51E2"/>
    <w:rsid w:val="72EB3EF4"/>
    <w:rsid w:val="730D086D"/>
    <w:rsid w:val="743C305E"/>
    <w:rsid w:val="748172B6"/>
    <w:rsid w:val="74EA14DE"/>
    <w:rsid w:val="74F55956"/>
    <w:rsid w:val="750A7E66"/>
    <w:rsid w:val="75575F59"/>
    <w:rsid w:val="75A45B8D"/>
    <w:rsid w:val="765B0EA0"/>
    <w:rsid w:val="768139E3"/>
    <w:rsid w:val="76E716F1"/>
    <w:rsid w:val="76E820D6"/>
    <w:rsid w:val="771F4461"/>
    <w:rsid w:val="77A24EB5"/>
    <w:rsid w:val="77FD6408"/>
    <w:rsid w:val="78137E92"/>
    <w:rsid w:val="7847277C"/>
    <w:rsid w:val="785206F3"/>
    <w:rsid w:val="78C404DE"/>
    <w:rsid w:val="78D957C5"/>
    <w:rsid w:val="79192552"/>
    <w:rsid w:val="799427A7"/>
    <w:rsid w:val="79A23B4A"/>
    <w:rsid w:val="7ADB239E"/>
    <w:rsid w:val="7B371A0D"/>
    <w:rsid w:val="7BD07333"/>
    <w:rsid w:val="7CB35604"/>
    <w:rsid w:val="7CD819F8"/>
    <w:rsid w:val="7D187C73"/>
    <w:rsid w:val="7D1A747B"/>
    <w:rsid w:val="7D342F92"/>
    <w:rsid w:val="7D6F442E"/>
    <w:rsid w:val="7D766EA2"/>
    <w:rsid w:val="7DEF3208"/>
    <w:rsid w:val="7DF13945"/>
    <w:rsid w:val="7E322CF8"/>
    <w:rsid w:val="7EC54BAE"/>
    <w:rsid w:val="7F89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2"/>
    <w:qFormat/>
    <w:uiPriority w:val="9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semiHidden/>
    <w:qFormat/>
    <w:uiPriority w:val="99"/>
    <w:pPr>
      <w:jc w:val="left"/>
    </w:pPr>
  </w:style>
  <w:style w:type="paragraph" w:styleId="4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semiHidden/>
    <w:qFormat/>
    <w:uiPriority w:val="99"/>
    <w:rPr>
      <w:b/>
      <w:bCs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Heading 4 Char"/>
    <w:basedOn w:val="10"/>
    <w:link w:val="2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3">
    <w:name w:val="Comment Text Char"/>
    <w:basedOn w:val="10"/>
    <w:link w:val="3"/>
    <w:semiHidden/>
    <w:qFormat/>
    <w:uiPriority w:val="99"/>
    <w:rPr>
      <w:rFonts w:ascii="Calibri" w:hAnsi="Calibri"/>
      <w:szCs w:val="24"/>
    </w:rPr>
  </w:style>
  <w:style w:type="character" w:customStyle="1" w:styleId="14">
    <w:name w:val="Footer Char"/>
    <w:basedOn w:val="10"/>
    <w:link w:val="5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15">
    <w:name w:val="Header Char"/>
    <w:basedOn w:val="10"/>
    <w:link w:val="6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16">
    <w:name w:val="Comment Subject Char"/>
    <w:basedOn w:val="13"/>
    <w:link w:val="7"/>
    <w:semiHidden/>
    <w:qFormat/>
    <w:uiPriority w:val="99"/>
    <w:rPr>
      <w:b/>
      <w:bCs/>
    </w:rPr>
  </w:style>
  <w:style w:type="character" w:customStyle="1" w:styleId="17">
    <w:name w:val="Balloon Text Char"/>
    <w:basedOn w:val="10"/>
    <w:link w:val="4"/>
    <w:semiHidden/>
    <w:qFormat/>
    <w:uiPriority w:val="99"/>
    <w:rPr>
      <w:rFonts w:ascii="Calibri" w:hAnsi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385</Words>
  <Characters>2195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2019-03-10T11:34:00Z</dcterms:created>
  <dc:creator>浅笑</dc:creator>
  <cp:lastModifiedBy>编辑李博林</cp:lastModifiedBy>
  <dcterms:modified xsi:type="dcterms:W3CDTF">2020-08-05T02:17:12Z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