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635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124"/>
        <w:gridCol w:w="1487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81" w:type="dxa"/>
            <w:gridSpan w:val="4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第三单元《活动与练习》教学方案设计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209" w:type="dxa"/>
            <w:gridSpan w:val="3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 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spacing w:line="24" w:lineRule="atLeas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单元练习</w:t>
            </w:r>
          </w:p>
        </w:tc>
        <w:tc>
          <w:tcPr>
            <w:tcW w:w="1487" w:type="dxa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598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209" w:type="dxa"/>
            <w:gridSpan w:val="3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</w:trPr>
        <w:tc>
          <w:tcPr>
            <w:tcW w:w="9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（1）能理解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10减几的算式表示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（2）能计算10减几的减法。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（3）能运用10减几解决生活中的简单问题。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（4）能分辨1元、5元、10元人民币。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（5）能换算1元、5元、10元人民币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1元、5元、10元人民币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购物付钱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游戏等方法，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增强计算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10减几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）通过玩游戏，学会用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10元以内的人民币购物付钱。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感知数学与生活的联系，体会生活中的数学乐趣。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能计算10减几的减法。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（2）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能分辨1元、5元、10元人民币。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（1）运用10减几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减法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（2）能使用及换算1元、5元、10元人民币。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pPr w:leftFromText="180" w:rightFromText="180" w:vertAnchor="text" w:horzAnchor="page" w:tblpX="1199" w:tblpY="503"/>
        <w:tblOverlap w:val="never"/>
        <w:tblW w:w="9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4125"/>
        <w:gridCol w:w="12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550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单元练习·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活动与练习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10减几，并理解10减几的算式表示的含义。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能运用10减几的减法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和人民币的知识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、玩游戏等复习巩固10减几的减法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和人民币的知识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感知数学与生活的联系，体会生活中的数学乐趣。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4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复习巩固10减几的减法。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能分辨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1元、5元、10元人民币。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445" w:type="dxa"/>
            <w:gridSpan w:val="4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能运用10减几的减法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和人民币的知识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Merge w:val="restart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445" w:type="dxa"/>
            <w:gridSpan w:val="4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1" w:type="dxa"/>
            <w:vMerge w:val="continue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游戏：《在超市购物》。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文字：《算一算》《购物》。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教学用具：教材P58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59货架的图片，纸巾、洗手液、毛巾、牙刷、牙膏、香皂、洗衣粉的异形图卡纸。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Merge w:val="continue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10个1元硬币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；若干1元、5元、10元人民币教学用具。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Merge w:val="restart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0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15" w:type="dxa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680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在黑板上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出示10减几的减法，请学生算一算，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10减几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二、练习活动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1.完成教材P58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（1）屏幕上展示教材P58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59的图片，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货架上原来有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10包洗衣粉，老奶奶买走2包，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请学生数一数货架上还剩下几包洗衣粉，拖动正确的数字到对应的方框里，完成算式并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屏幕上展示教材P58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59的图片，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货架上原来有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10块香皂，老奶奶买走2块，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请学生数一数货架上还剩下几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块香皂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，拖动正确的数字到对应的方框里，完成算式并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2.开展实践活动“算一算”。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（1）教师将10个1元硬币放在讲桌上，让学生数一数一共有几个1元硬币，一共是几元？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（2）教师拿走2个1元硬币，并提问：讲桌上还剩下几个1元硬币？还剩下几元？学生根据1元硬币的数量变化列出算式并计算出结果。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（3）教师可变换1元硬币的数量，反复练习。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3.进行线下游戏“购物”。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（1）教师出示1元、5元、10元人民币教学用具，让学生认一认。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（2）教师将纸巾、洗手液、毛巾、牙刷、牙膏、香皂、洗衣粉的异形图卡纸贴在货架图片的对应位置上，引导学生观察图片，说一说毛巾、牙刷、牙膏、香皂、洗衣粉价格分别是多少。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（3）教师示范游戏玩法。教师扮演收银员，请一名学生扮演顾客。教师发出指令：购买1包纸巾。“顾客”拿走1包“纸巾”，根据“纸巾”的价格向“收银员”付款，“收银员”核对钱数是否正确。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（4）学生熟悉玩法后，教师请其他学生扮演顾客，自己挑选购买“货架”上的物品，根据物品的价格向“收银员”付款。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（5）可反复操作，让每名学生都能参与，教师对操作有困难的学生进行指导。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师：这节课我们复习了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10减几的减法和认识1元、5元、10元人民币的知识，同学们都表现得非常好。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（1）家长出题（如：在桌子上摆10颗糖果，随意拿走几颗），学生列出算式，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家长用视频的方式呈现作业内容。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）家长带学生去超市，请学生自行选购商品（商品总价不超过10元），并到收银台付钱，家长用视频的方式呈现作业内容。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游戏：《在超市购物》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文字：《购物》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教学用具：教材P58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59货架的图片，纸巾、洗手液、毛巾、牙刷、牙膏、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香皂、洗衣粉的异形图卡纸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10个1元硬币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若干1元、5元、10元人民币教学用具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44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57" w:right="1486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9FF2ED"/>
    <w:multiLevelType w:val="singleLevel"/>
    <w:tmpl w:val="C99FF2ED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0042D3"/>
    <w:rsid w:val="0000686A"/>
    <w:rsid w:val="00034336"/>
    <w:rsid w:val="00075642"/>
    <w:rsid w:val="001308E1"/>
    <w:rsid w:val="002B379C"/>
    <w:rsid w:val="002D4D77"/>
    <w:rsid w:val="00326761"/>
    <w:rsid w:val="00343714"/>
    <w:rsid w:val="00383C48"/>
    <w:rsid w:val="003B3009"/>
    <w:rsid w:val="00403EF6"/>
    <w:rsid w:val="00422986"/>
    <w:rsid w:val="004328E5"/>
    <w:rsid w:val="00467A21"/>
    <w:rsid w:val="004A4D1A"/>
    <w:rsid w:val="004F0C85"/>
    <w:rsid w:val="00500028"/>
    <w:rsid w:val="005122B3"/>
    <w:rsid w:val="005C789C"/>
    <w:rsid w:val="005C7E1B"/>
    <w:rsid w:val="007B039E"/>
    <w:rsid w:val="00801A01"/>
    <w:rsid w:val="00991304"/>
    <w:rsid w:val="00B0745C"/>
    <w:rsid w:val="00B868BC"/>
    <w:rsid w:val="00BC1BDE"/>
    <w:rsid w:val="00C97E86"/>
    <w:rsid w:val="00D03E2D"/>
    <w:rsid w:val="00D57BA0"/>
    <w:rsid w:val="00D95265"/>
    <w:rsid w:val="00E541C7"/>
    <w:rsid w:val="00F96CBC"/>
    <w:rsid w:val="01465197"/>
    <w:rsid w:val="01B6306B"/>
    <w:rsid w:val="01E104AA"/>
    <w:rsid w:val="01ED1359"/>
    <w:rsid w:val="01F77E73"/>
    <w:rsid w:val="024E340D"/>
    <w:rsid w:val="02914199"/>
    <w:rsid w:val="02CF006C"/>
    <w:rsid w:val="03156971"/>
    <w:rsid w:val="0354687B"/>
    <w:rsid w:val="04227DA8"/>
    <w:rsid w:val="04262808"/>
    <w:rsid w:val="04C4205B"/>
    <w:rsid w:val="050708C7"/>
    <w:rsid w:val="05083467"/>
    <w:rsid w:val="050A3442"/>
    <w:rsid w:val="05136FDB"/>
    <w:rsid w:val="055B1BF4"/>
    <w:rsid w:val="057D2359"/>
    <w:rsid w:val="061B553D"/>
    <w:rsid w:val="068D50E7"/>
    <w:rsid w:val="07027E4D"/>
    <w:rsid w:val="07233520"/>
    <w:rsid w:val="07341A09"/>
    <w:rsid w:val="07947593"/>
    <w:rsid w:val="07DE7C5F"/>
    <w:rsid w:val="080203F3"/>
    <w:rsid w:val="08290911"/>
    <w:rsid w:val="087D61B8"/>
    <w:rsid w:val="088A4BE9"/>
    <w:rsid w:val="08AC6EC6"/>
    <w:rsid w:val="08AD6578"/>
    <w:rsid w:val="08C12AC7"/>
    <w:rsid w:val="09594CC4"/>
    <w:rsid w:val="09690CAD"/>
    <w:rsid w:val="09920D3A"/>
    <w:rsid w:val="09B85B3F"/>
    <w:rsid w:val="09F9531B"/>
    <w:rsid w:val="09FB4E13"/>
    <w:rsid w:val="0A2A25E8"/>
    <w:rsid w:val="0A5C7E10"/>
    <w:rsid w:val="0AC52E61"/>
    <w:rsid w:val="0AF1510D"/>
    <w:rsid w:val="0B5E230D"/>
    <w:rsid w:val="0B670228"/>
    <w:rsid w:val="0BED018B"/>
    <w:rsid w:val="0C6F3AC3"/>
    <w:rsid w:val="0C727668"/>
    <w:rsid w:val="0CDB4866"/>
    <w:rsid w:val="0D5A69B0"/>
    <w:rsid w:val="0D942260"/>
    <w:rsid w:val="0DAD1284"/>
    <w:rsid w:val="0DCC2B38"/>
    <w:rsid w:val="0DDA6E20"/>
    <w:rsid w:val="0DDC3810"/>
    <w:rsid w:val="0E217D7D"/>
    <w:rsid w:val="0E6F3BD6"/>
    <w:rsid w:val="0E9A7397"/>
    <w:rsid w:val="0F5F62BB"/>
    <w:rsid w:val="0F6D3AD0"/>
    <w:rsid w:val="0FB70EFE"/>
    <w:rsid w:val="0FC203C1"/>
    <w:rsid w:val="10DD3849"/>
    <w:rsid w:val="110C60E6"/>
    <w:rsid w:val="115734C5"/>
    <w:rsid w:val="11641524"/>
    <w:rsid w:val="11CA28D3"/>
    <w:rsid w:val="11DA0078"/>
    <w:rsid w:val="12436C3C"/>
    <w:rsid w:val="129A73B7"/>
    <w:rsid w:val="12CF4D6C"/>
    <w:rsid w:val="12FE65D8"/>
    <w:rsid w:val="13464304"/>
    <w:rsid w:val="134A7229"/>
    <w:rsid w:val="13594583"/>
    <w:rsid w:val="136B4699"/>
    <w:rsid w:val="13D13BEA"/>
    <w:rsid w:val="13EA1E58"/>
    <w:rsid w:val="14354310"/>
    <w:rsid w:val="14365B03"/>
    <w:rsid w:val="14A5717A"/>
    <w:rsid w:val="15717707"/>
    <w:rsid w:val="15F5584F"/>
    <w:rsid w:val="16171C63"/>
    <w:rsid w:val="162D609C"/>
    <w:rsid w:val="16302F34"/>
    <w:rsid w:val="163118E4"/>
    <w:rsid w:val="164F3E5A"/>
    <w:rsid w:val="16861C2E"/>
    <w:rsid w:val="168D6E8C"/>
    <w:rsid w:val="16AF3F88"/>
    <w:rsid w:val="16E03625"/>
    <w:rsid w:val="17236F7C"/>
    <w:rsid w:val="17AE13A5"/>
    <w:rsid w:val="17C47E60"/>
    <w:rsid w:val="1866638C"/>
    <w:rsid w:val="189D443C"/>
    <w:rsid w:val="18F37457"/>
    <w:rsid w:val="1930594B"/>
    <w:rsid w:val="195E6FC4"/>
    <w:rsid w:val="19CC7698"/>
    <w:rsid w:val="1A105FB1"/>
    <w:rsid w:val="1A47128E"/>
    <w:rsid w:val="1A8312F5"/>
    <w:rsid w:val="1AEC5A88"/>
    <w:rsid w:val="1B542D49"/>
    <w:rsid w:val="1B840ADE"/>
    <w:rsid w:val="1BC83A63"/>
    <w:rsid w:val="1C2E4961"/>
    <w:rsid w:val="1C537BA0"/>
    <w:rsid w:val="1C836FC3"/>
    <w:rsid w:val="1D0822E1"/>
    <w:rsid w:val="1D2F5806"/>
    <w:rsid w:val="1D4D01D9"/>
    <w:rsid w:val="1D4D55EF"/>
    <w:rsid w:val="1D7E2E5D"/>
    <w:rsid w:val="1D7F1417"/>
    <w:rsid w:val="1DF26FF8"/>
    <w:rsid w:val="1E2524F0"/>
    <w:rsid w:val="1F3F1A7B"/>
    <w:rsid w:val="1F4A3152"/>
    <w:rsid w:val="1F8B6761"/>
    <w:rsid w:val="1FAE4BE4"/>
    <w:rsid w:val="200758F5"/>
    <w:rsid w:val="20620E42"/>
    <w:rsid w:val="20674339"/>
    <w:rsid w:val="20D43D25"/>
    <w:rsid w:val="20FB3B5F"/>
    <w:rsid w:val="2179631F"/>
    <w:rsid w:val="21B025DF"/>
    <w:rsid w:val="21D025B0"/>
    <w:rsid w:val="221138DB"/>
    <w:rsid w:val="23021486"/>
    <w:rsid w:val="23A70CAF"/>
    <w:rsid w:val="23DA2A74"/>
    <w:rsid w:val="248566F7"/>
    <w:rsid w:val="24A24D8E"/>
    <w:rsid w:val="25D40FD6"/>
    <w:rsid w:val="26036C94"/>
    <w:rsid w:val="26A71E3B"/>
    <w:rsid w:val="26FE2A1B"/>
    <w:rsid w:val="272D3A8F"/>
    <w:rsid w:val="278D056C"/>
    <w:rsid w:val="2791206A"/>
    <w:rsid w:val="27A00FAD"/>
    <w:rsid w:val="27DD2C8C"/>
    <w:rsid w:val="28274E69"/>
    <w:rsid w:val="284C033E"/>
    <w:rsid w:val="284E31B3"/>
    <w:rsid w:val="28774B47"/>
    <w:rsid w:val="28866C4C"/>
    <w:rsid w:val="28A9559E"/>
    <w:rsid w:val="28DB49A1"/>
    <w:rsid w:val="28E208F0"/>
    <w:rsid w:val="296B2B2E"/>
    <w:rsid w:val="29816006"/>
    <w:rsid w:val="29D31BF1"/>
    <w:rsid w:val="29DD0B7D"/>
    <w:rsid w:val="29EB1598"/>
    <w:rsid w:val="2A381574"/>
    <w:rsid w:val="2A4A28AD"/>
    <w:rsid w:val="2A585469"/>
    <w:rsid w:val="2B1C4FE8"/>
    <w:rsid w:val="2B3A4E15"/>
    <w:rsid w:val="2B627FF7"/>
    <w:rsid w:val="2B7F0DF9"/>
    <w:rsid w:val="2BD94668"/>
    <w:rsid w:val="2C916EC8"/>
    <w:rsid w:val="2C97165D"/>
    <w:rsid w:val="2D581F54"/>
    <w:rsid w:val="2D9637C7"/>
    <w:rsid w:val="2E1231AB"/>
    <w:rsid w:val="2E130A73"/>
    <w:rsid w:val="2E5D6E85"/>
    <w:rsid w:val="2E84431C"/>
    <w:rsid w:val="2E8B6DD6"/>
    <w:rsid w:val="2E931F87"/>
    <w:rsid w:val="2E954DFC"/>
    <w:rsid w:val="2EC84253"/>
    <w:rsid w:val="2F4352A8"/>
    <w:rsid w:val="2F7D625C"/>
    <w:rsid w:val="2F7E1144"/>
    <w:rsid w:val="2FEC0506"/>
    <w:rsid w:val="2FF90BFA"/>
    <w:rsid w:val="301438DA"/>
    <w:rsid w:val="30231ADC"/>
    <w:rsid w:val="30461B10"/>
    <w:rsid w:val="305C0B80"/>
    <w:rsid w:val="3076143F"/>
    <w:rsid w:val="313D2AF3"/>
    <w:rsid w:val="31457167"/>
    <w:rsid w:val="31BD65D4"/>
    <w:rsid w:val="321A471E"/>
    <w:rsid w:val="3231629E"/>
    <w:rsid w:val="329854E4"/>
    <w:rsid w:val="32B3011D"/>
    <w:rsid w:val="32F867EF"/>
    <w:rsid w:val="331A2C73"/>
    <w:rsid w:val="334C14AB"/>
    <w:rsid w:val="338F47AA"/>
    <w:rsid w:val="33B71C45"/>
    <w:rsid w:val="34263B59"/>
    <w:rsid w:val="345F4DA1"/>
    <w:rsid w:val="35094BEE"/>
    <w:rsid w:val="35CD4DE4"/>
    <w:rsid w:val="36916368"/>
    <w:rsid w:val="36941C17"/>
    <w:rsid w:val="36DB53FA"/>
    <w:rsid w:val="37195617"/>
    <w:rsid w:val="387B2B69"/>
    <w:rsid w:val="38A24C4D"/>
    <w:rsid w:val="392771B9"/>
    <w:rsid w:val="393B6964"/>
    <w:rsid w:val="39D83C6D"/>
    <w:rsid w:val="3A5C3101"/>
    <w:rsid w:val="3ADD09B5"/>
    <w:rsid w:val="3AE40808"/>
    <w:rsid w:val="3AE64214"/>
    <w:rsid w:val="3B183DB5"/>
    <w:rsid w:val="3B3C249D"/>
    <w:rsid w:val="3BFE56A3"/>
    <w:rsid w:val="3C2021F5"/>
    <w:rsid w:val="3CD02284"/>
    <w:rsid w:val="3D634CBC"/>
    <w:rsid w:val="3D697C53"/>
    <w:rsid w:val="3D876F55"/>
    <w:rsid w:val="3DE855DD"/>
    <w:rsid w:val="3DF67367"/>
    <w:rsid w:val="3E164D2E"/>
    <w:rsid w:val="3E541A95"/>
    <w:rsid w:val="3E853B30"/>
    <w:rsid w:val="3E87118C"/>
    <w:rsid w:val="3E956B69"/>
    <w:rsid w:val="3EA31C80"/>
    <w:rsid w:val="3ECA3F48"/>
    <w:rsid w:val="3F2338A2"/>
    <w:rsid w:val="3F567DAA"/>
    <w:rsid w:val="3F734A68"/>
    <w:rsid w:val="3F8D0EFE"/>
    <w:rsid w:val="3FDF100D"/>
    <w:rsid w:val="3FE417B8"/>
    <w:rsid w:val="3FFC61DA"/>
    <w:rsid w:val="40EC6AC4"/>
    <w:rsid w:val="4184675B"/>
    <w:rsid w:val="4192796D"/>
    <w:rsid w:val="41A72AE4"/>
    <w:rsid w:val="41B004D3"/>
    <w:rsid w:val="41D41D8D"/>
    <w:rsid w:val="42740D4F"/>
    <w:rsid w:val="428C07B1"/>
    <w:rsid w:val="428C2EE3"/>
    <w:rsid w:val="42BF5FFE"/>
    <w:rsid w:val="42CE1566"/>
    <w:rsid w:val="42E6780F"/>
    <w:rsid w:val="43331D6A"/>
    <w:rsid w:val="436519FE"/>
    <w:rsid w:val="43BF476E"/>
    <w:rsid w:val="43F94D47"/>
    <w:rsid w:val="44B147C5"/>
    <w:rsid w:val="44CB712B"/>
    <w:rsid w:val="44DE2AEA"/>
    <w:rsid w:val="45225D47"/>
    <w:rsid w:val="45260C15"/>
    <w:rsid w:val="455A1B43"/>
    <w:rsid w:val="45691672"/>
    <w:rsid w:val="456B46D5"/>
    <w:rsid w:val="45C757BB"/>
    <w:rsid w:val="45F42351"/>
    <w:rsid w:val="463B2478"/>
    <w:rsid w:val="4647201A"/>
    <w:rsid w:val="46982687"/>
    <w:rsid w:val="46990019"/>
    <w:rsid w:val="46D962A0"/>
    <w:rsid w:val="46E46F3D"/>
    <w:rsid w:val="46E524ED"/>
    <w:rsid w:val="473C05B1"/>
    <w:rsid w:val="47671BD7"/>
    <w:rsid w:val="47C56AFA"/>
    <w:rsid w:val="47CA4DE2"/>
    <w:rsid w:val="48077F7A"/>
    <w:rsid w:val="49185D02"/>
    <w:rsid w:val="4A3D4B77"/>
    <w:rsid w:val="4A6E3C1D"/>
    <w:rsid w:val="4A7D4E57"/>
    <w:rsid w:val="4AB34106"/>
    <w:rsid w:val="4AF72412"/>
    <w:rsid w:val="4B6304BB"/>
    <w:rsid w:val="4B8533CE"/>
    <w:rsid w:val="4B9533D8"/>
    <w:rsid w:val="4BB966E0"/>
    <w:rsid w:val="4C7517A2"/>
    <w:rsid w:val="4CB90B85"/>
    <w:rsid w:val="4D1D5511"/>
    <w:rsid w:val="4D976EE5"/>
    <w:rsid w:val="4DB31713"/>
    <w:rsid w:val="4DC5756E"/>
    <w:rsid w:val="4E511705"/>
    <w:rsid w:val="4E5D1A3E"/>
    <w:rsid w:val="4E953044"/>
    <w:rsid w:val="4EDD26C5"/>
    <w:rsid w:val="4F04598A"/>
    <w:rsid w:val="4F267BA0"/>
    <w:rsid w:val="4F297A58"/>
    <w:rsid w:val="4F6321C6"/>
    <w:rsid w:val="4F8134D8"/>
    <w:rsid w:val="4FF22CF7"/>
    <w:rsid w:val="5041590E"/>
    <w:rsid w:val="50C90017"/>
    <w:rsid w:val="50CB27E7"/>
    <w:rsid w:val="51485BE4"/>
    <w:rsid w:val="515071A3"/>
    <w:rsid w:val="51B96A72"/>
    <w:rsid w:val="526F6874"/>
    <w:rsid w:val="52C8682B"/>
    <w:rsid w:val="52CB7EF5"/>
    <w:rsid w:val="52DB3CF8"/>
    <w:rsid w:val="52E4435C"/>
    <w:rsid w:val="52ED087A"/>
    <w:rsid w:val="52F35C1A"/>
    <w:rsid w:val="52FA6AF6"/>
    <w:rsid w:val="53546CFD"/>
    <w:rsid w:val="53AF6112"/>
    <w:rsid w:val="53DC15A9"/>
    <w:rsid w:val="54505A7E"/>
    <w:rsid w:val="54B815EF"/>
    <w:rsid w:val="551D134C"/>
    <w:rsid w:val="559B3DCF"/>
    <w:rsid w:val="55B02C7B"/>
    <w:rsid w:val="55DC302A"/>
    <w:rsid w:val="57474972"/>
    <w:rsid w:val="57C85182"/>
    <w:rsid w:val="57D500E0"/>
    <w:rsid w:val="57F43BCB"/>
    <w:rsid w:val="58393D06"/>
    <w:rsid w:val="58E2471C"/>
    <w:rsid w:val="591030DB"/>
    <w:rsid w:val="59266B5F"/>
    <w:rsid w:val="5963221C"/>
    <w:rsid w:val="5A683213"/>
    <w:rsid w:val="5AC01DED"/>
    <w:rsid w:val="5AD76713"/>
    <w:rsid w:val="5B0A324E"/>
    <w:rsid w:val="5B836018"/>
    <w:rsid w:val="5C7660FF"/>
    <w:rsid w:val="5C766719"/>
    <w:rsid w:val="5C950813"/>
    <w:rsid w:val="5CCB16EC"/>
    <w:rsid w:val="5D4A2E3A"/>
    <w:rsid w:val="5D503EAC"/>
    <w:rsid w:val="5D5E159F"/>
    <w:rsid w:val="5DB70E78"/>
    <w:rsid w:val="5E021F3B"/>
    <w:rsid w:val="5EEE5AE4"/>
    <w:rsid w:val="5F632B39"/>
    <w:rsid w:val="5FE76EF9"/>
    <w:rsid w:val="604F033D"/>
    <w:rsid w:val="611C72DA"/>
    <w:rsid w:val="61250122"/>
    <w:rsid w:val="613E521A"/>
    <w:rsid w:val="615E6A2C"/>
    <w:rsid w:val="61AC380B"/>
    <w:rsid w:val="61FA5BBB"/>
    <w:rsid w:val="621E42C3"/>
    <w:rsid w:val="632E3698"/>
    <w:rsid w:val="63906223"/>
    <w:rsid w:val="64484682"/>
    <w:rsid w:val="64E52733"/>
    <w:rsid w:val="64E60578"/>
    <w:rsid w:val="64F72C41"/>
    <w:rsid w:val="65235C63"/>
    <w:rsid w:val="654659CB"/>
    <w:rsid w:val="65E92FA6"/>
    <w:rsid w:val="663272B1"/>
    <w:rsid w:val="66CD3FE4"/>
    <w:rsid w:val="66D13347"/>
    <w:rsid w:val="678608B0"/>
    <w:rsid w:val="6798610F"/>
    <w:rsid w:val="67B4374D"/>
    <w:rsid w:val="67DD2096"/>
    <w:rsid w:val="681F6335"/>
    <w:rsid w:val="68266C4A"/>
    <w:rsid w:val="684277BB"/>
    <w:rsid w:val="686E55AC"/>
    <w:rsid w:val="6876028F"/>
    <w:rsid w:val="68A1242E"/>
    <w:rsid w:val="69245588"/>
    <w:rsid w:val="697516F4"/>
    <w:rsid w:val="6A3B78A1"/>
    <w:rsid w:val="6A401CBD"/>
    <w:rsid w:val="6ADC4D43"/>
    <w:rsid w:val="6AEF5D1B"/>
    <w:rsid w:val="6B5D413C"/>
    <w:rsid w:val="6B753341"/>
    <w:rsid w:val="6B946AD0"/>
    <w:rsid w:val="6BC92960"/>
    <w:rsid w:val="6C4148CE"/>
    <w:rsid w:val="6CA77FD4"/>
    <w:rsid w:val="6CE464EA"/>
    <w:rsid w:val="6D0E4135"/>
    <w:rsid w:val="6DB1025C"/>
    <w:rsid w:val="6DE2227A"/>
    <w:rsid w:val="6DEB29E6"/>
    <w:rsid w:val="6E0E1454"/>
    <w:rsid w:val="6E220D3E"/>
    <w:rsid w:val="6E2A359F"/>
    <w:rsid w:val="6EDE7B78"/>
    <w:rsid w:val="6EE91CF2"/>
    <w:rsid w:val="6F0B6C43"/>
    <w:rsid w:val="6F4417FC"/>
    <w:rsid w:val="6F686C6A"/>
    <w:rsid w:val="6F850D3E"/>
    <w:rsid w:val="6FBC00E1"/>
    <w:rsid w:val="6FD501EE"/>
    <w:rsid w:val="6FDE4A8E"/>
    <w:rsid w:val="7002715D"/>
    <w:rsid w:val="714D0619"/>
    <w:rsid w:val="715B59B4"/>
    <w:rsid w:val="71C46AF1"/>
    <w:rsid w:val="72194008"/>
    <w:rsid w:val="72275601"/>
    <w:rsid w:val="7235635F"/>
    <w:rsid w:val="72541465"/>
    <w:rsid w:val="7278333F"/>
    <w:rsid w:val="728929FF"/>
    <w:rsid w:val="72AB3C52"/>
    <w:rsid w:val="72B23AC0"/>
    <w:rsid w:val="72B6676D"/>
    <w:rsid w:val="72DB51E2"/>
    <w:rsid w:val="72EB3EF4"/>
    <w:rsid w:val="730D086D"/>
    <w:rsid w:val="7358533A"/>
    <w:rsid w:val="736721F8"/>
    <w:rsid w:val="743C305E"/>
    <w:rsid w:val="748172B6"/>
    <w:rsid w:val="74EA14DE"/>
    <w:rsid w:val="74F5077A"/>
    <w:rsid w:val="74F55956"/>
    <w:rsid w:val="75575F59"/>
    <w:rsid w:val="756A5079"/>
    <w:rsid w:val="75A45B8D"/>
    <w:rsid w:val="76486EA6"/>
    <w:rsid w:val="765B0EA0"/>
    <w:rsid w:val="768139E3"/>
    <w:rsid w:val="76840B16"/>
    <w:rsid w:val="76E716F1"/>
    <w:rsid w:val="76E820D6"/>
    <w:rsid w:val="76F11FD4"/>
    <w:rsid w:val="771F4461"/>
    <w:rsid w:val="77A24EB5"/>
    <w:rsid w:val="77FD6408"/>
    <w:rsid w:val="784315B6"/>
    <w:rsid w:val="7847277C"/>
    <w:rsid w:val="785206F3"/>
    <w:rsid w:val="78C404DE"/>
    <w:rsid w:val="78D957C5"/>
    <w:rsid w:val="79192552"/>
    <w:rsid w:val="799427A7"/>
    <w:rsid w:val="79A23B4A"/>
    <w:rsid w:val="79CC2B5C"/>
    <w:rsid w:val="7A5E6FA3"/>
    <w:rsid w:val="7AB774F9"/>
    <w:rsid w:val="7ADB239E"/>
    <w:rsid w:val="7B5074DC"/>
    <w:rsid w:val="7B882633"/>
    <w:rsid w:val="7BD07333"/>
    <w:rsid w:val="7BDC62D2"/>
    <w:rsid w:val="7C194A9A"/>
    <w:rsid w:val="7CB35604"/>
    <w:rsid w:val="7CD819F8"/>
    <w:rsid w:val="7D187C73"/>
    <w:rsid w:val="7D1A747B"/>
    <w:rsid w:val="7D342F92"/>
    <w:rsid w:val="7D6F442E"/>
    <w:rsid w:val="7D766EA2"/>
    <w:rsid w:val="7DEF3208"/>
    <w:rsid w:val="7E322CF8"/>
    <w:rsid w:val="7E45613B"/>
    <w:rsid w:val="7EC54BAE"/>
    <w:rsid w:val="7F8935F1"/>
    <w:rsid w:val="7FD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Heading 4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Comment Text Char"/>
    <w:basedOn w:val="10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4">
    <w:name w:val="Balloon Text Char"/>
    <w:basedOn w:val="10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Footer Char"/>
    <w:basedOn w:val="10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6">
    <w:name w:val="Header Char"/>
    <w:basedOn w:val="10"/>
    <w:link w:val="6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Comment Subject Char"/>
    <w:basedOn w:val="13"/>
    <w:link w:val="7"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287</Words>
  <Characters>1640</Characters>
  <Lines>0</Lines>
  <Paragraphs>0</Paragraphs>
  <TotalTime>35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编辑李博林</cp:lastModifiedBy>
  <dcterms:modified xsi:type="dcterms:W3CDTF">2020-07-22T06:52:13Z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