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643"/>
        <w:gridCol w:w="1500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第5课《认识人民币（二）》教学方案设计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7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认识人民币（二）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认识人民币（二）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认识人民币（二）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9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正确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元以内的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能根据商品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价格，用加、减法计算的方法得出钱数，进行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1角纸币、1角硬币、5角纸币、5角硬币，了解元、角之间的关系并进行换算。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）在现实情境中，能正确拿出对应的人民币来购物。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能运用所学知识解决生活中的简单问题。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（1）通过观看视频认识20元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和用人民币付款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）通过观看视频、玩游戏、参与实践活动等方法学会进行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20以内的人民币的换算，并尝试用20元人民币进行付款。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（3）通过观看视频、观察图片等方法，认识1角纸币、1角硬币、5角纸币、5角硬币，掌握元、角之间的换算，并能根据标价拿出对应的钱数。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（4）通过玩游戏、参与实践活动等方法，学会根据标价拿出对应的人民币购买物品。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9599" w:leftChars="228" w:hanging="9120" w:hangingChars="38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（1）感受数学与生活的密切联系，提高学习生活数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体会人民币在社会生活中的功能和作用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养成爱护人民币以及根据需要购物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不盲目消费的良好习惯。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能正确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20元以内的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）能根据物品标价，正确拿出对应钱数的人民币进行付款。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能根据商品标价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，能用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20元以内的不同人民币组合进行付款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6"/>
        <w:tblpPr w:leftFromText="180" w:rightFromText="180" w:vertAnchor="text" w:horzAnchor="page" w:tblpX="1395" w:tblpY="503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05"/>
        <w:gridCol w:w="4294"/>
        <w:gridCol w:w="1338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</w:rPr>
              <w:t xml:space="preserve">  1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1.能认识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并正确拿出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20元与其他面额人民币之间的换算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通过观看视频、玩游戏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参与实践活动等方法，认识20元人民币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并掌握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20元与其他面额人民币之间的换算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情感态度与价值观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1.感受数学与生活的密切联系，提高学习生活数学的兴趣。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2.通过学习生活数学，创造观察和动手操作的机会，提高解决问题的能力。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1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并正确拿出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人民币。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1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20元与其他面额人民币之间的换算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1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视频：《认识20元》。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《想一想，填一填》。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图片：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《教材插图》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《我会购物》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zh-CN"/>
              </w:rPr>
              <w:t>想一想，拿一拿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若干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1元、5元、10元、20元人民币教学用具。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若干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1元、5元、10元人民币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.开展实践活动“我会购物”。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（1）教师带领学生到超市，并给每名学生发1元、5元、10元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（2）教师引导学生挑选一件自己想要的商品（商品价格不低于10元不超过20元）。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（3）教师引导学生利用10加几的加法计算，根据商品的价格付钱。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师：在生活中，我们经常要用到人民币，今天这节课，我们一起来认识20元人民币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1.认识20元。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教师播放视频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认识20元》，播放到“这是20元人民币”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暂停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引导学生观察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认识20元人民币的特征。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20元人民币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的正面和反面都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有数字20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2.学习20元人民币的换算。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教师继续播放视频，播放到“所以1张20元可以换2张10元”时暂停，引导学生说出“2个10相加等于20，所以1张20元可以换2张10元”。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教师继续播放视频，播放到“1张20元可以换4张5元”处暂停，引导学生说出“4个5相加等于20，所以1张20元可以换4张5元”。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想一想，拿一拿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（1）教师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将所有的人民币教学用具放在讲桌上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1名学生上讲台，从讲桌上拿出20元人民币教学用具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1.展示图片，加深对20元人民币的认识。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（1）教师在屏幕上展示1张20元人民币的图片，学生认一认并说一说：20元。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（2）教师在屏幕上展示1张20元人民币等于2张10元人民币的图片，学生说一说：1张20元人民币可以换2张10元人民币。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1D1B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（3）教师在屏幕上展示1张20元人民币等于4张5元人民币的图片，学生说一说：1张20元人民币可以换4张5元人民币。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47做一做。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（1）屏幕上展示教材P47做一做的第1幅图，请学生先根据问题想一想，再点击选择数字1。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（2）屏幕上展示教材P47做一做的第2幅图，请学生先根据问题想一想，再点击选择数字5。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（3）屏幕上展示教材P47做一做的第3幅图，请学生先根据问题想一想，再点击选择数字10。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（4）屏幕上展示教材P47做一做的第4幅图，请学生先根据问题想一想，再点击选择数字1。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（5）屏幕上展示教材P47做一做的第5幅图，请学生先根据问题想一想，再点击选择数字20。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（6）屏幕上展示教材P47做一做的第6幅图，请学生先根据问题想一想，再点击选择数字20。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师：今天这节课，我们认识了20元以内的人民币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请学生回家在家长的协助下指认20元以内的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。</w:t>
            </w: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：《我会购物》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P47视频：《认识20元》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P47文字：《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想一想，拿一拿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教学用具：若干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1元、5元、10元、20元人民币教学用具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P47图片：《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教材插图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P47游戏:《想一想，填一填》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若干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1元、5元、10元人民币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10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24" w:lineRule="atLeast"/>
        <w:rPr>
          <w:rFonts w:ascii="宋体" w:cs="宋体"/>
          <w:sz w:val="24"/>
        </w:rPr>
      </w:pPr>
    </w:p>
    <w:p>
      <w:pPr>
        <w:spacing w:line="24" w:lineRule="atLeast"/>
        <w:jc w:val="right"/>
        <w:rPr>
          <w:rFonts w:ascii="宋体" w:cs="宋体"/>
          <w:b/>
          <w:bCs/>
          <w:sz w:val="24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1439"/>
    <w:multiLevelType w:val="singleLevel"/>
    <w:tmpl w:val="27031439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2B3056B1"/>
    <w:multiLevelType w:val="singleLevel"/>
    <w:tmpl w:val="2B3056B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7A0E4E00"/>
    <w:multiLevelType w:val="singleLevel"/>
    <w:tmpl w:val="7A0E4E0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034336"/>
    <w:rsid w:val="0012548C"/>
    <w:rsid w:val="00183207"/>
    <w:rsid w:val="00196827"/>
    <w:rsid w:val="001D34B8"/>
    <w:rsid w:val="001F4EDA"/>
    <w:rsid w:val="002864BD"/>
    <w:rsid w:val="003B3009"/>
    <w:rsid w:val="00403E85"/>
    <w:rsid w:val="00467A21"/>
    <w:rsid w:val="004F0C85"/>
    <w:rsid w:val="005122B3"/>
    <w:rsid w:val="00580535"/>
    <w:rsid w:val="006017D3"/>
    <w:rsid w:val="006E1EBD"/>
    <w:rsid w:val="007263A8"/>
    <w:rsid w:val="007B039E"/>
    <w:rsid w:val="008705CE"/>
    <w:rsid w:val="009657B1"/>
    <w:rsid w:val="009F2D66"/>
    <w:rsid w:val="00A336B6"/>
    <w:rsid w:val="00B0745C"/>
    <w:rsid w:val="00CA0963"/>
    <w:rsid w:val="00CA59AA"/>
    <w:rsid w:val="00D03733"/>
    <w:rsid w:val="00DC5DE9"/>
    <w:rsid w:val="00E649C3"/>
    <w:rsid w:val="00F86412"/>
    <w:rsid w:val="01290491"/>
    <w:rsid w:val="01465197"/>
    <w:rsid w:val="01B6306B"/>
    <w:rsid w:val="01C666EB"/>
    <w:rsid w:val="01C95BED"/>
    <w:rsid w:val="01E104AA"/>
    <w:rsid w:val="01F77E73"/>
    <w:rsid w:val="01FE7620"/>
    <w:rsid w:val="02914199"/>
    <w:rsid w:val="02CF006C"/>
    <w:rsid w:val="03156971"/>
    <w:rsid w:val="031D692E"/>
    <w:rsid w:val="039F5034"/>
    <w:rsid w:val="040D2ED6"/>
    <w:rsid w:val="04227DA8"/>
    <w:rsid w:val="0432422E"/>
    <w:rsid w:val="0491485D"/>
    <w:rsid w:val="04B345FA"/>
    <w:rsid w:val="050708C7"/>
    <w:rsid w:val="05083467"/>
    <w:rsid w:val="050A3442"/>
    <w:rsid w:val="05136FDB"/>
    <w:rsid w:val="055B1BF4"/>
    <w:rsid w:val="057913BC"/>
    <w:rsid w:val="057D2359"/>
    <w:rsid w:val="05B43F4E"/>
    <w:rsid w:val="05D149AC"/>
    <w:rsid w:val="05FB75E4"/>
    <w:rsid w:val="06050263"/>
    <w:rsid w:val="061B553D"/>
    <w:rsid w:val="07071416"/>
    <w:rsid w:val="07233520"/>
    <w:rsid w:val="07341A09"/>
    <w:rsid w:val="074501BA"/>
    <w:rsid w:val="07947593"/>
    <w:rsid w:val="07A61DF8"/>
    <w:rsid w:val="07A80208"/>
    <w:rsid w:val="07DE7C5F"/>
    <w:rsid w:val="080203F3"/>
    <w:rsid w:val="08290911"/>
    <w:rsid w:val="083663F1"/>
    <w:rsid w:val="08463FA2"/>
    <w:rsid w:val="087D61B8"/>
    <w:rsid w:val="088A4BE9"/>
    <w:rsid w:val="08AC6EC6"/>
    <w:rsid w:val="08AD6578"/>
    <w:rsid w:val="08C12AC7"/>
    <w:rsid w:val="08F22793"/>
    <w:rsid w:val="09594CC4"/>
    <w:rsid w:val="09690CAD"/>
    <w:rsid w:val="09920D3A"/>
    <w:rsid w:val="09B85B3F"/>
    <w:rsid w:val="09C1131D"/>
    <w:rsid w:val="09F77688"/>
    <w:rsid w:val="09F9531B"/>
    <w:rsid w:val="0A031A34"/>
    <w:rsid w:val="0A2A25E8"/>
    <w:rsid w:val="0A324699"/>
    <w:rsid w:val="0A5C7E10"/>
    <w:rsid w:val="0AC52E61"/>
    <w:rsid w:val="0AC64341"/>
    <w:rsid w:val="0AF1510D"/>
    <w:rsid w:val="0AF9679C"/>
    <w:rsid w:val="0B2B1E16"/>
    <w:rsid w:val="0B5E230D"/>
    <w:rsid w:val="0B670228"/>
    <w:rsid w:val="0BC561FF"/>
    <w:rsid w:val="0C625D65"/>
    <w:rsid w:val="0C727668"/>
    <w:rsid w:val="0CCE6BA7"/>
    <w:rsid w:val="0CD375C8"/>
    <w:rsid w:val="0CDB4866"/>
    <w:rsid w:val="0CEC3077"/>
    <w:rsid w:val="0D096F34"/>
    <w:rsid w:val="0D2D4413"/>
    <w:rsid w:val="0D5A69B0"/>
    <w:rsid w:val="0D960004"/>
    <w:rsid w:val="0DAB2511"/>
    <w:rsid w:val="0DDA6E20"/>
    <w:rsid w:val="0DDC3810"/>
    <w:rsid w:val="0E217D7D"/>
    <w:rsid w:val="0E8C70EE"/>
    <w:rsid w:val="0E972E76"/>
    <w:rsid w:val="0F5C03F8"/>
    <w:rsid w:val="0F613C46"/>
    <w:rsid w:val="0F6D3AD0"/>
    <w:rsid w:val="0FA07860"/>
    <w:rsid w:val="0FB70EFE"/>
    <w:rsid w:val="101D17EC"/>
    <w:rsid w:val="10A25058"/>
    <w:rsid w:val="10CA0FA1"/>
    <w:rsid w:val="110C60E6"/>
    <w:rsid w:val="11641524"/>
    <w:rsid w:val="11894DA2"/>
    <w:rsid w:val="11A55B61"/>
    <w:rsid w:val="11DA0078"/>
    <w:rsid w:val="12273BD3"/>
    <w:rsid w:val="1239395C"/>
    <w:rsid w:val="12436C3C"/>
    <w:rsid w:val="128560F4"/>
    <w:rsid w:val="12B564FC"/>
    <w:rsid w:val="12CF4D6C"/>
    <w:rsid w:val="12FE65D8"/>
    <w:rsid w:val="133B4FB9"/>
    <w:rsid w:val="133C629E"/>
    <w:rsid w:val="13464304"/>
    <w:rsid w:val="134A7229"/>
    <w:rsid w:val="13594583"/>
    <w:rsid w:val="136B4699"/>
    <w:rsid w:val="13C171C4"/>
    <w:rsid w:val="13EA1E58"/>
    <w:rsid w:val="142715B3"/>
    <w:rsid w:val="14354310"/>
    <w:rsid w:val="149C704F"/>
    <w:rsid w:val="14FC7A40"/>
    <w:rsid w:val="152A5D02"/>
    <w:rsid w:val="15717707"/>
    <w:rsid w:val="15FC3052"/>
    <w:rsid w:val="16171C63"/>
    <w:rsid w:val="164075A1"/>
    <w:rsid w:val="164F3E5A"/>
    <w:rsid w:val="165C4769"/>
    <w:rsid w:val="168D6E8C"/>
    <w:rsid w:val="16E03625"/>
    <w:rsid w:val="170E7B83"/>
    <w:rsid w:val="17106153"/>
    <w:rsid w:val="17236F7C"/>
    <w:rsid w:val="174D34CF"/>
    <w:rsid w:val="177E249C"/>
    <w:rsid w:val="17AE13A5"/>
    <w:rsid w:val="17E22FC2"/>
    <w:rsid w:val="189D443C"/>
    <w:rsid w:val="18F12E19"/>
    <w:rsid w:val="18F37457"/>
    <w:rsid w:val="18F54DE6"/>
    <w:rsid w:val="192D3ABF"/>
    <w:rsid w:val="1930594B"/>
    <w:rsid w:val="193D2D78"/>
    <w:rsid w:val="195C55A8"/>
    <w:rsid w:val="195E6FC4"/>
    <w:rsid w:val="19A61332"/>
    <w:rsid w:val="19BE75BB"/>
    <w:rsid w:val="19E73D97"/>
    <w:rsid w:val="1A0645B7"/>
    <w:rsid w:val="1A105FB1"/>
    <w:rsid w:val="1A250870"/>
    <w:rsid w:val="1A47128E"/>
    <w:rsid w:val="1A8312F5"/>
    <w:rsid w:val="1AEE53C2"/>
    <w:rsid w:val="1B542D49"/>
    <w:rsid w:val="1B550C9C"/>
    <w:rsid w:val="1B740468"/>
    <w:rsid w:val="1B840ADE"/>
    <w:rsid w:val="1BE2149E"/>
    <w:rsid w:val="1C1A0540"/>
    <w:rsid w:val="1C4254DC"/>
    <w:rsid w:val="1C537BA0"/>
    <w:rsid w:val="1C715695"/>
    <w:rsid w:val="1C836FC3"/>
    <w:rsid w:val="1CC45EBE"/>
    <w:rsid w:val="1CD65921"/>
    <w:rsid w:val="1D0822E1"/>
    <w:rsid w:val="1D28500B"/>
    <w:rsid w:val="1D2F5806"/>
    <w:rsid w:val="1D434741"/>
    <w:rsid w:val="1D4D01D9"/>
    <w:rsid w:val="1D7E2E5D"/>
    <w:rsid w:val="1D7F1417"/>
    <w:rsid w:val="1DF26FF8"/>
    <w:rsid w:val="1DFB56F8"/>
    <w:rsid w:val="1E2524F0"/>
    <w:rsid w:val="1F065534"/>
    <w:rsid w:val="1F39210D"/>
    <w:rsid w:val="1F3F1A7B"/>
    <w:rsid w:val="1F6C6504"/>
    <w:rsid w:val="1F961A07"/>
    <w:rsid w:val="1FAE4BE4"/>
    <w:rsid w:val="1FBF79EB"/>
    <w:rsid w:val="1FF56109"/>
    <w:rsid w:val="202E67E6"/>
    <w:rsid w:val="20620E42"/>
    <w:rsid w:val="20674339"/>
    <w:rsid w:val="206A1F6E"/>
    <w:rsid w:val="20D43D25"/>
    <w:rsid w:val="20D82E58"/>
    <w:rsid w:val="20FB3B5F"/>
    <w:rsid w:val="213C6C37"/>
    <w:rsid w:val="2179631F"/>
    <w:rsid w:val="21817A15"/>
    <w:rsid w:val="21D025B0"/>
    <w:rsid w:val="225C5559"/>
    <w:rsid w:val="23021486"/>
    <w:rsid w:val="236510EF"/>
    <w:rsid w:val="237F7B4C"/>
    <w:rsid w:val="23876447"/>
    <w:rsid w:val="23BE7C40"/>
    <w:rsid w:val="23D421DD"/>
    <w:rsid w:val="23DA2A74"/>
    <w:rsid w:val="23FD139C"/>
    <w:rsid w:val="24071542"/>
    <w:rsid w:val="24A24D8E"/>
    <w:rsid w:val="24C5289E"/>
    <w:rsid w:val="24CA5E4F"/>
    <w:rsid w:val="2518249F"/>
    <w:rsid w:val="251B264F"/>
    <w:rsid w:val="255C092E"/>
    <w:rsid w:val="25632B8B"/>
    <w:rsid w:val="2573585C"/>
    <w:rsid w:val="25764E04"/>
    <w:rsid w:val="25845814"/>
    <w:rsid w:val="25905145"/>
    <w:rsid w:val="25A01892"/>
    <w:rsid w:val="25D40FD6"/>
    <w:rsid w:val="25D96E34"/>
    <w:rsid w:val="26036C94"/>
    <w:rsid w:val="26095E4C"/>
    <w:rsid w:val="26620886"/>
    <w:rsid w:val="269605B3"/>
    <w:rsid w:val="26A71E3B"/>
    <w:rsid w:val="26AB40C6"/>
    <w:rsid w:val="26F64052"/>
    <w:rsid w:val="26FE2A1B"/>
    <w:rsid w:val="26FF5A10"/>
    <w:rsid w:val="272D3A8F"/>
    <w:rsid w:val="278D056C"/>
    <w:rsid w:val="2791206A"/>
    <w:rsid w:val="27A00FAD"/>
    <w:rsid w:val="27DD2C8C"/>
    <w:rsid w:val="27E46366"/>
    <w:rsid w:val="28274E69"/>
    <w:rsid w:val="284C033E"/>
    <w:rsid w:val="284D2CD2"/>
    <w:rsid w:val="284E31B3"/>
    <w:rsid w:val="28751FE1"/>
    <w:rsid w:val="28774B47"/>
    <w:rsid w:val="28866C4C"/>
    <w:rsid w:val="28D1636E"/>
    <w:rsid w:val="28DB49A1"/>
    <w:rsid w:val="28E3382B"/>
    <w:rsid w:val="29130AAD"/>
    <w:rsid w:val="29177AEA"/>
    <w:rsid w:val="296B2B2E"/>
    <w:rsid w:val="2978791C"/>
    <w:rsid w:val="29816006"/>
    <w:rsid w:val="29A86E5E"/>
    <w:rsid w:val="29C45897"/>
    <w:rsid w:val="29DD0B7D"/>
    <w:rsid w:val="29EB1598"/>
    <w:rsid w:val="2A1740D0"/>
    <w:rsid w:val="2A386578"/>
    <w:rsid w:val="2A462E37"/>
    <w:rsid w:val="2A585469"/>
    <w:rsid w:val="2AC43692"/>
    <w:rsid w:val="2AF26297"/>
    <w:rsid w:val="2B1C4FE8"/>
    <w:rsid w:val="2B3A4E15"/>
    <w:rsid w:val="2B627FF7"/>
    <w:rsid w:val="2BE34D32"/>
    <w:rsid w:val="2C7B0624"/>
    <w:rsid w:val="2C864CDA"/>
    <w:rsid w:val="2C916EC8"/>
    <w:rsid w:val="2C97165D"/>
    <w:rsid w:val="2CAB4232"/>
    <w:rsid w:val="2CDE1719"/>
    <w:rsid w:val="2CE40142"/>
    <w:rsid w:val="2D3E0A53"/>
    <w:rsid w:val="2D581F54"/>
    <w:rsid w:val="2D805399"/>
    <w:rsid w:val="2D9637C7"/>
    <w:rsid w:val="2DDD085D"/>
    <w:rsid w:val="2E130A73"/>
    <w:rsid w:val="2E237837"/>
    <w:rsid w:val="2E2675D7"/>
    <w:rsid w:val="2E4C3530"/>
    <w:rsid w:val="2E5D6E85"/>
    <w:rsid w:val="2E8B6DD6"/>
    <w:rsid w:val="2E931F87"/>
    <w:rsid w:val="2E954DFC"/>
    <w:rsid w:val="2EBF0384"/>
    <w:rsid w:val="2EC84253"/>
    <w:rsid w:val="2F2D1021"/>
    <w:rsid w:val="2F4352A8"/>
    <w:rsid w:val="2F5159AA"/>
    <w:rsid w:val="2F6E5073"/>
    <w:rsid w:val="2F7D625C"/>
    <w:rsid w:val="2F7E1144"/>
    <w:rsid w:val="2FAF7F05"/>
    <w:rsid w:val="3009121B"/>
    <w:rsid w:val="30302D99"/>
    <w:rsid w:val="30461B10"/>
    <w:rsid w:val="305C0B80"/>
    <w:rsid w:val="308A3312"/>
    <w:rsid w:val="30DD4378"/>
    <w:rsid w:val="311250BE"/>
    <w:rsid w:val="31457167"/>
    <w:rsid w:val="318B202A"/>
    <w:rsid w:val="32146C91"/>
    <w:rsid w:val="321A471E"/>
    <w:rsid w:val="3231629E"/>
    <w:rsid w:val="323F2439"/>
    <w:rsid w:val="32433C52"/>
    <w:rsid w:val="326245CC"/>
    <w:rsid w:val="32806BFB"/>
    <w:rsid w:val="329854E4"/>
    <w:rsid w:val="32E26FFC"/>
    <w:rsid w:val="32EA3770"/>
    <w:rsid w:val="331A2C73"/>
    <w:rsid w:val="332C49B1"/>
    <w:rsid w:val="334C14AB"/>
    <w:rsid w:val="33556894"/>
    <w:rsid w:val="338F47AA"/>
    <w:rsid w:val="339615EF"/>
    <w:rsid w:val="33B71C45"/>
    <w:rsid w:val="33DC4422"/>
    <w:rsid w:val="33F805BC"/>
    <w:rsid w:val="345F4DA1"/>
    <w:rsid w:val="346550D6"/>
    <w:rsid w:val="34A25250"/>
    <w:rsid w:val="35711DEC"/>
    <w:rsid w:val="35AF6A37"/>
    <w:rsid w:val="35B621F4"/>
    <w:rsid w:val="35C73BE1"/>
    <w:rsid w:val="36386299"/>
    <w:rsid w:val="36916368"/>
    <w:rsid w:val="36941C17"/>
    <w:rsid w:val="369C1D09"/>
    <w:rsid w:val="36E34460"/>
    <w:rsid w:val="37013EDC"/>
    <w:rsid w:val="37195617"/>
    <w:rsid w:val="374A151E"/>
    <w:rsid w:val="37523360"/>
    <w:rsid w:val="375D53ED"/>
    <w:rsid w:val="3845528C"/>
    <w:rsid w:val="38682C66"/>
    <w:rsid w:val="386F0D09"/>
    <w:rsid w:val="3897695D"/>
    <w:rsid w:val="389C41E5"/>
    <w:rsid w:val="38A24C4D"/>
    <w:rsid w:val="38FC4A56"/>
    <w:rsid w:val="39165DB8"/>
    <w:rsid w:val="392771B9"/>
    <w:rsid w:val="39D36B2E"/>
    <w:rsid w:val="39D83C6D"/>
    <w:rsid w:val="39E01187"/>
    <w:rsid w:val="3A277ED2"/>
    <w:rsid w:val="3AA31727"/>
    <w:rsid w:val="3AAB2CBE"/>
    <w:rsid w:val="3AD25B1D"/>
    <w:rsid w:val="3AD47CAF"/>
    <w:rsid w:val="3ADD09B5"/>
    <w:rsid w:val="3AE40808"/>
    <w:rsid w:val="3AE64214"/>
    <w:rsid w:val="3B1141C3"/>
    <w:rsid w:val="3B183DB5"/>
    <w:rsid w:val="3B5A560E"/>
    <w:rsid w:val="3B5B30C5"/>
    <w:rsid w:val="3B6C0067"/>
    <w:rsid w:val="3B7268FF"/>
    <w:rsid w:val="3BEC7FB0"/>
    <w:rsid w:val="3BFE56A3"/>
    <w:rsid w:val="3C854D7A"/>
    <w:rsid w:val="3CB5050E"/>
    <w:rsid w:val="3CCB6033"/>
    <w:rsid w:val="3CE75A9B"/>
    <w:rsid w:val="3D3A143F"/>
    <w:rsid w:val="3D634CBC"/>
    <w:rsid w:val="3D697C53"/>
    <w:rsid w:val="3D7C54AB"/>
    <w:rsid w:val="3D7F6DE7"/>
    <w:rsid w:val="3D941E69"/>
    <w:rsid w:val="3DE855DD"/>
    <w:rsid w:val="3DF67367"/>
    <w:rsid w:val="3E0509A9"/>
    <w:rsid w:val="3E541A95"/>
    <w:rsid w:val="3E853B30"/>
    <w:rsid w:val="3E865967"/>
    <w:rsid w:val="3E956B69"/>
    <w:rsid w:val="3EA31C80"/>
    <w:rsid w:val="3EBC5696"/>
    <w:rsid w:val="3ECA3F48"/>
    <w:rsid w:val="3F2338A2"/>
    <w:rsid w:val="3F5556F2"/>
    <w:rsid w:val="3F5F320D"/>
    <w:rsid w:val="3F6D68A8"/>
    <w:rsid w:val="3F6E4801"/>
    <w:rsid w:val="3F734A68"/>
    <w:rsid w:val="3F96447E"/>
    <w:rsid w:val="3FA8194F"/>
    <w:rsid w:val="3FDF100D"/>
    <w:rsid w:val="3FE417B8"/>
    <w:rsid w:val="3FFC61DA"/>
    <w:rsid w:val="401C6F01"/>
    <w:rsid w:val="408669B3"/>
    <w:rsid w:val="40EC6AC4"/>
    <w:rsid w:val="41336FB4"/>
    <w:rsid w:val="4184675B"/>
    <w:rsid w:val="419C3651"/>
    <w:rsid w:val="41A8574C"/>
    <w:rsid w:val="41C25E53"/>
    <w:rsid w:val="41D41D8D"/>
    <w:rsid w:val="42086D83"/>
    <w:rsid w:val="42296793"/>
    <w:rsid w:val="42740D4F"/>
    <w:rsid w:val="428C2EE3"/>
    <w:rsid w:val="42CE1566"/>
    <w:rsid w:val="42E4004A"/>
    <w:rsid w:val="42E6780F"/>
    <w:rsid w:val="42EB21B8"/>
    <w:rsid w:val="43331D6A"/>
    <w:rsid w:val="43930F63"/>
    <w:rsid w:val="43A96751"/>
    <w:rsid w:val="43CE0BCA"/>
    <w:rsid w:val="44037DF3"/>
    <w:rsid w:val="448C2FA0"/>
    <w:rsid w:val="44995565"/>
    <w:rsid w:val="44B147C5"/>
    <w:rsid w:val="45260C15"/>
    <w:rsid w:val="45433D93"/>
    <w:rsid w:val="455A1B43"/>
    <w:rsid w:val="45691672"/>
    <w:rsid w:val="456B46D5"/>
    <w:rsid w:val="45B83877"/>
    <w:rsid w:val="45B962B4"/>
    <w:rsid w:val="45C757BB"/>
    <w:rsid w:val="45D5776E"/>
    <w:rsid w:val="45F42351"/>
    <w:rsid w:val="462C5888"/>
    <w:rsid w:val="463B2478"/>
    <w:rsid w:val="46834144"/>
    <w:rsid w:val="46891162"/>
    <w:rsid w:val="46982687"/>
    <w:rsid w:val="46AF165C"/>
    <w:rsid w:val="46B5762F"/>
    <w:rsid w:val="46D962A0"/>
    <w:rsid w:val="46E46F3D"/>
    <w:rsid w:val="46E524ED"/>
    <w:rsid w:val="47264B16"/>
    <w:rsid w:val="473C05B1"/>
    <w:rsid w:val="47671BD7"/>
    <w:rsid w:val="47C56AFA"/>
    <w:rsid w:val="47CA4DE2"/>
    <w:rsid w:val="48077F7A"/>
    <w:rsid w:val="48174A35"/>
    <w:rsid w:val="48F36D4E"/>
    <w:rsid w:val="49185D02"/>
    <w:rsid w:val="494A0728"/>
    <w:rsid w:val="494C040B"/>
    <w:rsid w:val="49B31F5E"/>
    <w:rsid w:val="4A3D4B77"/>
    <w:rsid w:val="4A5E57F9"/>
    <w:rsid w:val="4A6E3C1D"/>
    <w:rsid w:val="4A6F25B8"/>
    <w:rsid w:val="4A7078D1"/>
    <w:rsid w:val="4AB34106"/>
    <w:rsid w:val="4AF72412"/>
    <w:rsid w:val="4AFE56C0"/>
    <w:rsid w:val="4B6304BB"/>
    <w:rsid w:val="4B640CF0"/>
    <w:rsid w:val="4B7362F0"/>
    <w:rsid w:val="4B7D4944"/>
    <w:rsid w:val="4B9533D8"/>
    <w:rsid w:val="4BDA4205"/>
    <w:rsid w:val="4BF84D35"/>
    <w:rsid w:val="4BFE5FF8"/>
    <w:rsid w:val="4C1F30E7"/>
    <w:rsid w:val="4C594BC0"/>
    <w:rsid w:val="4CA763A6"/>
    <w:rsid w:val="4CB90B85"/>
    <w:rsid w:val="4D416787"/>
    <w:rsid w:val="4D510735"/>
    <w:rsid w:val="4DA170A1"/>
    <w:rsid w:val="4DB31713"/>
    <w:rsid w:val="4DC33144"/>
    <w:rsid w:val="4E0C1CCD"/>
    <w:rsid w:val="4E5D1A3E"/>
    <w:rsid w:val="4E771725"/>
    <w:rsid w:val="4EB5602B"/>
    <w:rsid w:val="4EBD5CA7"/>
    <w:rsid w:val="4ECD197D"/>
    <w:rsid w:val="4EDD26C5"/>
    <w:rsid w:val="4EE12EEF"/>
    <w:rsid w:val="4F267BA0"/>
    <w:rsid w:val="4F297A58"/>
    <w:rsid w:val="4F452B1D"/>
    <w:rsid w:val="4F6321C6"/>
    <w:rsid w:val="4F8134D8"/>
    <w:rsid w:val="5041590E"/>
    <w:rsid w:val="50447170"/>
    <w:rsid w:val="5064744B"/>
    <w:rsid w:val="50BB46B7"/>
    <w:rsid w:val="50CB27E7"/>
    <w:rsid w:val="50F16293"/>
    <w:rsid w:val="51360CFC"/>
    <w:rsid w:val="51485BE4"/>
    <w:rsid w:val="515071A3"/>
    <w:rsid w:val="51B96A72"/>
    <w:rsid w:val="52633810"/>
    <w:rsid w:val="526F6874"/>
    <w:rsid w:val="52BB024A"/>
    <w:rsid w:val="52C8682B"/>
    <w:rsid w:val="52CB7EF5"/>
    <w:rsid w:val="52DB3CF8"/>
    <w:rsid w:val="52E4435C"/>
    <w:rsid w:val="52ED087A"/>
    <w:rsid w:val="52FA6AF6"/>
    <w:rsid w:val="53546CFD"/>
    <w:rsid w:val="53784645"/>
    <w:rsid w:val="53AF6112"/>
    <w:rsid w:val="53E30987"/>
    <w:rsid w:val="53EE3FE0"/>
    <w:rsid w:val="542B685E"/>
    <w:rsid w:val="54505A7E"/>
    <w:rsid w:val="545C45A8"/>
    <w:rsid w:val="551D134C"/>
    <w:rsid w:val="559B6E70"/>
    <w:rsid w:val="55AB5CC0"/>
    <w:rsid w:val="55B02C7B"/>
    <w:rsid w:val="563E6984"/>
    <w:rsid w:val="564D026B"/>
    <w:rsid w:val="56747111"/>
    <w:rsid w:val="56D12699"/>
    <w:rsid w:val="56D2107B"/>
    <w:rsid w:val="56DE24E2"/>
    <w:rsid w:val="56E93EBE"/>
    <w:rsid w:val="56EA1334"/>
    <w:rsid w:val="57474972"/>
    <w:rsid w:val="57CC3B4A"/>
    <w:rsid w:val="58275255"/>
    <w:rsid w:val="589D2B51"/>
    <w:rsid w:val="58E2471C"/>
    <w:rsid w:val="59266B5F"/>
    <w:rsid w:val="5963221C"/>
    <w:rsid w:val="597018FE"/>
    <w:rsid w:val="5A101A00"/>
    <w:rsid w:val="5A2838B3"/>
    <w:rsid w:val="5A591184"/>
    <w:rsid w:val="5A594B3E"/>
    <w:rsid w:val="5A683213"/>
    <w:rsid w:val="5A9B0541"/>
    <w:rsid w:val="5AC01DED"/>
    <w:rsid w:val="5AD76713"/>
    <w:rsid w:val="5B0A324E"/>
    <w:rsid w:val="5B836018"/>
    <w:rsid w:val="5BC578C7"/>
    <w:rsid w:val="5BD939F6"/>
    <w:rsid w:val="5BDD7036"/>
    <w:rsid w:val="5C0D6440"/>
    <w:rsid w:val="5C6732AD"/>
    <w:rsid w:val="5C7660FF"/>
    <w:rsid w:val="5C766719"/>
    <w:rsid w:val="5C8B3B77"/>
    <w:rsid w:val="5C950813"/>
    <w:rsid w:val="5CA4325E"/>
    <w:rsid w:val="5D10588D"/>
    <w:rsid w:val="5D4962DB"/>
    <w:rsid w:val="5D4A2E3A"/>
    <w:rsid w:val="5D503EAC"/>
    <w:rsid w:val="5D592D15"/>
    <w:rsid w:val="5D5E159F"/>
    <w:rsid w:val="5DB70E78"/>
    <w:rsid w:val="5DD062FA"/>
    <w:rsid w:val="5DDE10E6"/>
    <w:rsid w:val="5E021F3B"/>
    <w:rsid w:val="5E19236B"/>
    <w:rsid w:val="5E204D4B"/>
    <w:rsid w:val="5EB80793"/>
    <w:rsid w:val="5EEE5AE4"/>
    <w:rsid w:val="5F5F0D4B"/>
    <w:rsid w:val="5F632B39"/>
    <w:rsid w:val="5F803247"/>
    <w:rsid w:val="5F887DBD"/>
    <w:rsid w:val="5FB9253A"/>
    <w:rsid w:val="5FC85696"/>
    <w:rsid w:val="5FE76EF9"/>
    <w:rsid w:val="60184E3B"/>
    <w:rsid w:val="604F033D"/>
    <w:rsid w:val="60EE5616"/>
    <w:rsid w:val="610C08AD"/>
    <w:rsid w:val="613E521A"/>
    <w:rsid w:val="615E6A2C"/>
    <w:rsid w:val="617E155B"/>
    <w:rsid w:val="61942A45"/>
    <w:rsid w:val="61FA5BBB"/>
    <w:rsid w:val="6208176A"/>
    <w:rsid w:val="624855D8"/>
    <w:rsid w:val="625A5B96"/>
    <w:rsid w:val="627513A4"/>
    <w:rsid w:val="629B606E"/>
    <w:rsid w:val="629F42CB"/>
    <w:rsid w:val="62ED2107"/>
    <w:rsid w:val="62EE7CCC"/>
    <w:rsid w:val="632E3698"/>
    <w:rsid w:val="63406BDD"/>
    <w:rsid w:val="63906223"/>
    <w:rsid w:val="63CE3899"/>
    <w:rsid w:val="63DA1E73"/>
    <w:rsid w:val="63DC7203"/>
    <w:rsid w:val="641F553E"/>
    <w:rsid w:val="642C5DB7"/>
    <w:rsid w:val="64484682"/>
    <w:rsid w:val="647776CE"/>
    <w:rsid w:val="64A92F36"/>
    <w:rsid w:val="64E52733"/>
    <w:rsid w:val="64E60578"/>
    <w:rsid w:val="64F72C41"/>
    <w:rsid w:val="65235C63"/>
    <w:rsid w:val="65925418"/>
    <w:rsid w:val="65E92FA6"/>
    <w:rsid w:val="668432C3"/>
    <w:rsid w:val="66853169"/>
    <w:rsid w:val="668F548E"/>
    <w:rsid w:val="669A3736"/>
    <w:rsid w:val="66CD3FE4"/>
    <w:rsid w:val="66D13347"/>
    <w:rsid w:val="67530DFA"/>
    <w:rsid w:val="67530E45"/>
    <w:rsid w:val="677A359F"/>
    <w:rsid w:val="678608B0"/>
    <w:rsid w:val="6798610F"/>
    <w:rsid w:val="67A570B4"/>
    <w:rsid w:val="67A9661B"/>
    <w:rsid w:val="67AD757A"/>
    <w:rsid w:val="67B4374D"/>
    <w:rsid w:val="67D12383"/>
    <w:rsid w:val="67DD2096"/>
    <w:rsid w:val="686E55AC"/>
    <w:rsid w:val="68877580"/>
    <w:rsid w:val="68C9265B"/>
    <w:rsid w:val="68F5763A"/>
    <w:rsid w:val="68F715B9"/>
    <w:rsid w:val="691C6898"/>
    <w:rsid w:val="69245588"/>
    <w:rsid w:val="6976320A"/>
    <w:rsid w:val="69811D21"/>
    <w:rsid w:val="69CB1F9C"/>
    <w:rsid w:val="69DE7EC7"/>
    <w:rsid w:val="69FE15B5"/>
    <w:rsid w:val="6A33688E"/>
    <w:rsid w:val="6A3B78A1"/>
    <w:rsid w:val="6ADC4D43"/>
    <w:rsid w:val="6B753341"/>
    <w:rsid w:val="6BD74014"/>
    <w:rsid w:val="6CA77FD4"/>
    <w:rsid w:val="6CE464EA"/>
    <w:rsid w:val="6D0E4135"/>
    <w:rsid w:val="6D1B5701"/>
    <w:rsid w:val="6DC32B65"/>
    <w:rsid w:val="6DC830C1"/>
    <w:rsid w:val="6DCC2C2B"/>
    <w:rsid w:val="6DE2227A"/>
    <w:rsid w:val="6DE5273C"/>
    <w:rsid w:val="6E0E1454"/>
    <w:rsid w:val="6E14292D"/>
    <w:rsid w:val="6E15483A"/>
    <w:rsid w:val="6E1661E9"/>
    <w:rsid w:val="6E1C35C4"/>
    <w:rsid w:val="6E2A359F"/>
    <w:rsid w:val="6E866D9F"/>
    <w:rsid w:val="6ED62733"/>
    <w:rsid w:val="6EDE7B78"/>
    <w:rsid w:val="6EE91CF2"/>
    <w:rsid w:val="6EFA3E63"/>
    <w:rsid w:val="6F0B6C43"/>
    <w:rsid w:val="6F2930D7"/>
    <w:rsid w:val="6F561BCA"/>
    <w:rsid w:val="6F5E2AD1"/>
    <w:rsid w:val="6F686C6A"/>
    <w:rsid w:val="6FB87FDF"/>
    <w:rsid w:val="6FBC00E1"/>
    <w:rsid w:val="6FCB4B74"/>
    <w:rsid w:val="6FD06A84"/>
    <w:rsid w:val="6FD501EE"/>
    <w:rsid w:val="7002715D"/>
    <w:rsid w:val="705139C4"/>
    <w:rsid w:val="70551928"/>
    <w:rsid w:val="706422AE"/>
    <w:rsid w:val="706663FC"/>
    <w:rsid w:val="70827157"/>
    <w:rsid w:val="708C3562"/>
    <w:rsid w:val="70960E61"/>
    <w:rsid w:val="715B59B4"/>
    <w:rsid w:val="7174020B"/>
    <w:rsid w:val="71B875E7"/>
    <w:rsid w:val="71C46AF1"/>
    <w:rsid w:val="72024CF5"/>
    <w:rsid w:val="72194008"/>
    <w:rsid w:val="72275601"/>
    <w:rsid w:val="72541465"/>
    <w:rsid w:val="7278333F"/>
    <w:rsid w:val="728929FF"/>
    <w:rsid w:val="72AF2167"/>
    <w:rsid w:val="72B23AC0"/>
    <w:rsid w:val="72B6676D"/>
    <w:rsid w:val="72DB51E2"/>
    <w:rsid w:val="72E24264"/>
    <w:rsid w:val="72EB3EF4"/>
    <w:rsid w:val="730A7427"/>
    <w:rsid w:val="730D086D"/>
    <w:rsid w:val="73382074"/>
    <w:rsid w:val="7378228B"/>
    <w:rsid w:val="73CE44F2"/>
    <w:rsid w:val="74011052"/>
    <w:rsid w:val="743C305E"/>
    <w:rsid w:val="744F22F0"/>
    <w:rsid w:val="74672E24"/>
    <w:rsid w:val="748172B6"/>
    <w:rsid w:val="74AF78FB"/>
    <w:rsid w:val="74DF18DE"/>
    <w:rsid w:val="74EA14DE"/>
    <w:rsid w:val="74EE1FDF"/>
    <w:rsid w:val="74F55956"/>
    <w:rsid w:val="75115385"/>
    <w:rsid w:val="751666A2"/>
    <w:rsid w:val="75575F59"/>
    <w:rsid w:val="755B407D"/>
    <w:rsid w:val="75674C7B"/>
    <w:rsid w:val="758B3E8D"/>
    <w:rsid w:val="75A45B8D"/>
    <w:rsid w:val="75D75F4F"/>
    <w:rsid w:val="765B0EA0"/>
    <w:rsid w:val="768139E3"/>
    <w:rsid w:val="76E716F1"/>
    <w:rsid w:val="76E820D6"/>
    <w:rsid w:val="77040A5F"/>
    <w:rsid w:val="771F4461"/>
    <w:rsid w:val="77646ED9"/>
    <w:rsid w:val="7769353E"/>
    <w:rsid w:val="778027F3"/>
    <w:rsid w:val="778D1819"/>
    <w:rsid w:val="779B262C"/>
    <w:rsid w:val="77A24EB5"/>
    <w:rsid w:val="77BB1938"/>
    <w:rsid w:val="77FD6408"/>
    <w:rsid w:val="78411025"/>
    <w:rsid w:val="7847277C"/>
    <w:rsid w:val="784838DD"/>
    <w:rsid w:val="785206F3"/>
    <w:rsid w:val="787F622E"/>
    <w:rsid w:val="78C404DE"/>
    <w:rsid w:val="78D957C5"/>
    <w:rsid w:val="78F74AAE"/>
    <w:rsid w:val="79192552"/>
    <w:rsid w:val="79352297"/>
    <w:rsid w:val="799427A7"/>
    <w:rsid w:val="79A23B4A"/>
    <w:rsid w:val="7A3F5C43"/>
    <w:rsid w:val="7A56437B"/>
    <w:rsid w:val="7A751122"/>
    <w:rsid w:val="7A793F95"/>
    <w:rsid w:val="7ADB239E"/>
    <w:rsid w:val="7B231303"/>
    <w:rsid w:val="7B96298E"/>
    <w:rsid w:val="7BD07333"/>
    <w:rsid w:val="7C2F577D"/>
    <w:rsid w:val="7CB35604"/>
    <w:rsid w:val="7CD819F8"/>
    <w:rsid w:val="7D187C73"/>
    <w:rsid w:val="7D1A747B"/>
    <w:rsid w:val="7D1D6EC8"/>
    <w:rsid w:val="7D342F92"/>
    <w:rsid w:val="7D6C18DE"/>
    <w:rsid w:val="7D6F442E"/>
    <w:rsid w:val="7D766EA2"/>
    <w:rsid w:val="7DEF3208"/>
    <w:rsid w:val="7DFA61B3"/>
    <w:rsid w:val="7E322CF8"/>
    <w:rsid w:val="7E331784"/>
    <w:rsid w:val="7E92471F"/>
    <w:rsid w:val="7E932E2B"/>
    <w:rsid w:val="7EC54BAE"/>
    <w:rsid w:val="7EF71252"/>
    <w:rsid w:val="7F8935F1"/>
    <w:rsid w:val="7FF5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qFormat/>
    <w:uiPriority w:val="99"/>
    <w:pPr>
      <w:jc w:val="left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annotation subject"/>
    <w:basedOn w:val="3"/>
    <w:next w:val="3"/>
    <w:link w:val="13"/>
    <w:semiHidden/>
    <w:qFormat/>
    <w:uiPriority w:val="99"/>
    <w:rPr>
      <w:b/>
      <w:bCs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Heading 4 Char"/>
    <w:basedOn w:val="8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1">
    <w:name w:val="Comment Text Char"/>
    <w:basedOn w:val="8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2">
    <w:name w:val="Balloon Text Char"/>
    <w:basedOn w:val="8"/>
    <w:link w:val="4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3">
    <w:name w:val="Comment Subject Char"/>
    <w:basedOn w:val="11"/>
    <w:link w:val="5"/>
    <w:qFormat/>
    <w:locked/>
    <w:uiPriority w:val="99"/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782</Words>
  <Characters>4461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编辑李博林</cp:lastModifiedBy>
  <cp:lastPrinted>2021-03-16T01:26:00Z</cp:lastPrinted>
  <dcterms:modified xsi:type="dcterms:W3CDTF">2021-03-16T02:58:20Z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