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Spec="center" w:tblpY="1"/>
        <w:tblOverlap w:val="never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3158"/>
        <w:gridCol w:w="1581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第4课《十几减几》教学方案设计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第4课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20以内的不退位减法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20以内的不退位减法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20以内的不退位减法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4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5" w:hRule="atLeast"/>
          <w:jc w:val="center"/>
        </w:trPr>
        <w:tc>
          <w:tcPr>
            <w:tcW w:w="9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（1）能正确计算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不退位减法。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）能正确说出减法算式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的名称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通过动手操作，理解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）能根据情境列出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）能用语言表述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的不退位减法的计算过程。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）能运用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解决生活中的简单问题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通过观看视频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的不退位减法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观看视频、玩游戏和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实践活动等方法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算式表示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的含义，学会用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的不退位减法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解决实际问题。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在生活情境中体会数学来源于生活，通过积极参与学习活动，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提高动手操作、语言表达能力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养成良好的数学学习习惯。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660" w:leftChars="200" w:hanging="240" w:hanging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本课教学重、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能正确计算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不退位减法。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通过动手操作，理解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）能用语言表述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的不退位减法的计算过程。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8"/>
        <w:tblW w:w="9669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77"/>
        <w:gridCol w:w="4234"/>
        <w:gridCol w:w="1362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十几减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</w:rPr>
              <w:t xml:space="preserve">  1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知识与技能</w:t>
            </w:r>
          </w:p>
        </w:tc>
        <w:tc>
          <w:tcPr>
            <w:tcW w:w="68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1.能正确计算十几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（16以内）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减10的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算式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能用语言表述十几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（16以内）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的计算过程。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过程与方法</w:t>
            </w:r>
          </w:p>
        </w:tc>
        <w:tc>
          <w:tcPr>
            <w:tcW w:w="68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观看图片、参与实践活动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等方法，学习十几减10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的计算方法。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观看视频，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理解十几减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的算式表示的含义。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情感态度与价值观</w:t>
            </w:r>
          </w:p>
        </w:tc>
        <w:tc>
          <w:tcPr>
            <w:tcW w:w="68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培养学习数学的兴趣，体会数学学习过程中的乐趣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3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能正确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计算十几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（16以内）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减10的算式。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3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理解十几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（16以内）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的算式表示的含义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配套资源</w:t>
            </w:r>
          </w:p>
        </w:tc>
        <w:tc>
          <w:tcPr>
            <w:tcW w:w="68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视频：《11-10=1》。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《第1题：看图完成算式》《第2题：拨一拨，填一填》。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图片：《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十几减10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《拿羽毛球》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68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16个羽毛球，盒子。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观看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图片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，初步理解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十几减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的含义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教师在屏幕上展示11个篮球，虚线圈起来10个篮球的图片，引导学生说出算式：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11-10=1。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教师在屏幕上展示14个足球，虚线圈起来10个足球的图片，引导学生说出算式：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14-10=4。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1D1B1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教师在屏幕上展示16个足球，虚线圈起来10个排球的图片，引导学生说出算式：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16-10=6。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这节课我们一起来学习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十几减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10的计算方法。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二、主活动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1.学习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=1。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教师播放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11-10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=1》，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播放至“用减法算式表示为11-10=1。”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处，教师暂停视频，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引导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并说出小男孩手中气球数量的变化情况。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小男孩手中原来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有多少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个气球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？用数字几表示？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走了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几个气球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？用数字几表示？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求小男孩手中还剩下几个气球用减法计算，算式怎么列？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学生思考，并尝试回答。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得出算式：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11-10=1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教师板书并带读：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11-10=1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）教师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继续播放视频《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11-10=1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播放至“还剩下1根小棒表示1个一，11-10=1”处，教师暂停视频，引导学生说一说小棒代表的数字和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师：一共有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根小棒，拿走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根，求还剩几根小棒要用什么方法计算？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教师引导学生点数，并理解求还剩下几根小棒要用减法算式，得出算式：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11-10=1。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教师小结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：11根小棒减去10根，还剩下1根小棒，把10根小棒捆成1捆表示1个十，1根小棒表示1个一，拿走10根小棒表示去掉1个十，还剩下1根小棒表示1个一，11-10=1。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继续播放视频《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11-10=1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播放至“得出11-10=1”处，教师暂停视频，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并引导学生说一说珠子代表的数字和11的组成。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教师引导学生思考，得出算式：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11-10=1。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教师小结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：用计数器计算可以先在计数器的十位上拨1颗珠子，1颗珠子表示1个十，在个位上拨1颗珠子，1颗珠子表示1个一，合起来为11，减10表示从十位上拨走1颗珠子，还剩下个位上的1颗珠子，个位的1颗珠子，表示1个一，得出11-10=1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教师引导学生说一说算式各部分的名称，再齐读算式。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完成教材P40做一做第1题及其拓展练习，学习十几（16以内）减10的不退位减法。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教材P40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做一做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第1题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的第1幅图，先观察图片，再点击选择数字6，完成算式。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教材P40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做一做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第1题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的第2幅图，先观察图片，再点击选择数字2，完成算式。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14只蝴蝶，飞走10只的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  <w:t>图片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，先观察图片，再点击选择数字4，完成算式。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三、练习活动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完成教材P40做一做第2题及其拓展练习。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教材P40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做一做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第2题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的第1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幅图，先观察图片，再拖动数字4到方框里，完成算式。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教材P40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做一做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第2题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的第2幅图，先观察图片，再分别拖动数字10、5到方框里，完成算式。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小棒和计数器的图片，先观察图片，再分别拖动数字10、6到方框里，完成算式。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）屏幕上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小棒和计数器的图片，先观察图片，再分别拖动数字10、3到方框里，完成算式。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2.开展实践活动“拿羽毛球”。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（1）教师出示16个羽毛球和1个盒子，先请一名学生点数羽毛球的数量，再请另一名学生拿走10个羽毛球，最后请其他学生点数剩下的羽毛球数量，并根据羽毛球的数量变化说出对应的减法算式。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（2）教师讲解算式的含义并领读算式。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师：今天我们学习了十几减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知道了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11-10=1，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并理解了减法算式表示的含义。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在教材上完成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P40做一做第1、2题。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p39图片：《十几减10》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P39视频：《11-10=1》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P40游戏：《第1题：看图完成算式》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P40游戏：《第2题：拨一拨，填一填》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P40文字：《拿羽毛球》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16个羽毛球，盒子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教学反思</w:t>
            </w:r>
          </w:p>
        </w:tc>
        <w:tc>
          <w:tcPr>
            <w:tcW w:w="83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55D4D"/>
    <w:multiLevelType w:val="singleLevel"/>
    <w:tmpl w:val="BCD55D4D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022304"/>
    <w:rsid w:val="00034336"/>
    <w:rsid w:val="000605F9"/>
    <w:rsid w:val="0007481B"/>
    <w:rsid w:val="000A6FA4"/>
    <w:rsid w:val="000E7784"/>
    <w:rsid w:val="001A7F51"/>
    <w:rsid w:val="002441BD"/>
    <w:rsid w:val="002E7CF6"/>
    <w:rsid w:val="002F7783"/>
    <w:rsid w:val="003058ED"/>
    <w:rsid w:val="00353621"/>
    <w:rsid w:val="00394264"/>
    <w:rsid w:val="003B3009"/>
    <w:rsid w:val="003B6CDA"/>
    <w:rsid w:val="00416125"/>
    <w:rsid w:val="00456EE0"/>
    <w:rsid w:val="00467A21"/>
    <w:rsid w:val="004D73D7"/>
    <w:rsid w:val="004F0C85"/>
    <w:rsid w:val="00552D08"/>
    <w:rsid w:val="0059654A"/>
    <w:rsid w:val="00692F78"/>
    <w:rsid w:val="006C7B11"/>
    <w:rsid w:val="007349EC"/>
    <w:rsid w:val="00756946"/>
    <w:rsid w:val="007628FE"/>
    <w:rsid w:val="0077702D"/>
    <w:rsid w:val="00783BD1"/>
    <w:rsid w:val="007B039E"/>
    <w:rsid w:val="007C2821"/>
    <w:rsid w:val="007D7035"/>
    <w:rsid w:val="007E083A"/>
    <w:rsid w:val="007E3B74"/>
    <w:rsid w:val="008013A4"/>
    <w:rsid w:val="0080398A"/>
    <w:rsid w:val="00836CDD"/>
    <w:rsid w:val="00931F26"/>
    <w:rsid w:val="0094237F"/>
    <w:rsid w:val="00961C58"/>
    <w:rsid w:val="009A1054"/>
    <w:rsid w:val="00A25B86"/>
    <w:rsid w:val="00A30277"/>
    <w:rsid w:val="00A7059B"/>
    <w:rsid w:val="00B117FC"/>
    <w:rsid w:val="00B25365"/>
    <w:rsid w:val="00B361B3"/>
    <w:rsid w:val="00B4398D"/>
    <w:rsid w:val="00B64C67"/>
    <w:rsid w:val="00BC6BF4"/>
    <w:rsid w:val="00C21BEC"/>
    <w:rsid w:val="00C60072"/>
    <w:rsid w:val="00C831DB"/>
    <w:rsid w:val="00D301EE"/>
    <w:rsid w:val="00D96995"/>
    <w:rsid w:val="00E13911"/>
    <w:rsid w:val="00E66332"/>
    <w:rsid w:val="00E75F99"/>
    <w:rsid w:val="00FA4396"/>
    <w:rsid w:val="00FB3804"/>
    <w:rsid w:val="00FD1A94"/>
    <w:rsid w:val="00FE55D5"/>
    <w:rsid w:val="011310D0"/>
    <w:rsid w:val="0179261F"/>
    <w:rsid w:val="01B6306B"/>
    <w:rsid w:val="021E1DEA"/>
    <w:rsid w:val="03344890"/>
    <w:rsid w:val="03E37397"/>
    <w:rsid w:val="03E7098D"/>
    <w:rsid w:val="03F95F7F"/>
    <w:rsid w:val="0476638A"/>
    <w:rsid w:val="05014594"/>
    <w:rsid w:val="05AF552B"/>
    <w:rsid w:val="05B167A5"/>
    <w:rsid w:val="05C82495"/>
    <w:rsid w:val="06887E23"/>
    <w:rsid w:val="070A721F"/>
    <w:rsid w:val="07233520"/>
    <w:rsid w:val="07F67D10"/>
    <w:rsid w:val="08290911"/>
    <w:rsid w:val="087B3BE0"/>
    <w:rsid w:val="08AD6578"/>
    <w:rsid w:val="0929253A"/>
    <w:rsid w:val="09594CC4"/>
    <w:rsid w:val="0A136BC3"/>
    <w:rsid w:val="0A2A25E8"/>
    <w:rsid w:val="0A615C8F"/>
    <w:rsid w:val="0A822BAF"/>
    <w:rsid w:val="0A8D2FFF"/>
    <w:rsid w:val="0B670228"/>
    <w:rsid w:val="0C775E01"/>
    <w:rsid w:val="0CDA3C0C"/>
    <w:rsid w:val="0D2A5925"/>
    <w:rsid w:val="0D315E85"/>
    <w:rsid w:val="0D3E31E4"/>
    <w:rsid w:val="0DDE2303"/>
    <w:rsid w:val="0E057849"/>
    <w:rsid w:val="0E217D7D"/>
    <w:rsid w:val="0F3252CC"/>
    <w:rsid w:val="0FCC6C98"/>
    <w:rsid w:val="0FD9490A"/>
    <w:rsid w:val="102A635D"/>
    <w:rsid w:val="10573F28"/>
    <w:rsid w:val="105C0F23"/>
    <w:rsid w:val="11482431"/>
    <w:rsid w:val="114F7754"/>
    <w:rsid w:val="11BA636A"/>
    <w:rsid w:val="11DA0078"/>
    <w:rsid w:val="11FC2817"/>
    <w:rsid w:val="12112950"/>
    <w:rsid w:val="134A7229"/>
    <w:rsid w:val="1363448A"/>
    <w:rsid w:val="136B4699"/>
    <w:rsid w:val="14792CF0"/>
    <w:rsid w:val="14A848FD"/>
    <w:rsid w:val="15A21283"/>
    <w:rsid w:val="168D6E8C"/>
    <w:rsid w:val="16BA76B8"/>
    <w:rsid w:val="16E77E01"/>
    <w:rsid w:val="16FF2EB5"/>
    <w:rsid w:val="175130C0"/>
    <w:rsid w:val="17AE13A5"/>
    <w:rsid w:val="17E601D5"/>
    <w:rsid w:val="17E91F76"/>
    <w:rsid w:val="18BE2EDF"/>
    <w:rsid w:val="195E6FC4"/>
    <w:rsid w:val="19904A46"/>
    <w:rsid w:val="199707A2"/>
    <w:rsid w:val="1A3D5FC6"/>
    <w:rsid w:val="1A47128E"/>
    <w:rsid w:val="1A5B6299"/>
    <w:rsid w:val="1B246FDF"/>
    <w:rsid w:val="1B5303EA"/>
    <w:rsid w:val="1B840ADE"/>
    <w:rsid w:val="1C503492"/>
    <w:rsid w:val="1CB320E3"/>
    <w:rsid w:val="1CE20A0E"/>
    <w:rsid w:val="1CE925F1"/>
    <w:rsid w:val="1D2944D1"/>
    <w:rsid w:val="1D2F5806"/>
    <w:rsid w:val="1D367152"/>
    <w:rsid w:val="1DF26FF8"/>
    <w:rsid w:val="1E775132"/>
    <w:rsid w:val="1EB53A61"/>
    <w:rsid w:val="1ED95B96"/>
    <w:rsid w:val="1F8E18C7"/>
    <w:rsid w:val="20390819"/>
    <w:rsid w:val="20433656"/>
    <w:rsid w:val="20B726EB"/>
    <w:rsid w:val="20FB3B5F"/>
    <w:rsid w:val="217B1ED8"/>
    <w:rsid w:val="21AD7B50"/>
    <w:rsid w:val="231C0CA7"/>
    <w:rsid w:val="23377651"/>
    <w:rsid w:val="24875258"/>
    <w:rsid w:val="24E872EB"/>
    <w:rsid w:val="25A121BB"/>
    <w:rsid w:val="25D40FD6"/>
    <w:rsid w:val="25F231AF"/>
    <w:rsid w:val="266D7DB8"/>
    <w:rsid w:val="270521D4"/>
    <w:rsid w:val="27284AED"/>
    <w:rsid w:val="27572916"/>
    <w:rsid w:val="27D77070"/>
    <w:rsid w:val="28274E69"/>
    <w:rsid w:val="28774B47"/>
    <w:rsid w:val="29367C0B"/>
    <w:rsid w:val="29614483"/>
    <w:rsid w:val="296B2B2E"/>
    <w:rsid w:val="298847D0"/>
    <w:rsid w:val="29EB1598"/>
    <w:rsid w:val="2A1C5E96"/>
    <w:rsid w:val="2ABF5038"/>
    <w:rsid w:val="2B3A4E15"/>
    <w:rsid w:val="2BB446F2"/>
    <w:rsid w:val="2BC30579"/>
    <w:rsid w:val="2BC50B56"/>
    <w:rsid w:val="2BDE11AF"/>
    <w:rsid w:val="2CD35E34"/>
    <w:rsid w:val="2CDE01EB"/>
    <w:rsid w:val="2CF149BC"/>
    <w:rsid w:val="2D581F54"/>
    <w:rsid w:val="2D8D5AF7"/>
    <w:rsid w:val="2D9319BA"/>
    <w:rsid w:val="2E080CBC"/>
    <w:rsid w:val="2E4F32FC"/>
    <w:rsid w:val="2E625CD6"/>
    <w:rsid w:val="2E931F87"/>
    <w:rsid w:val="302D5AB7"/>
    <w:rsid w:val="303A320F"/>
    <w:rsid w:val="305C0B80"/>
    <w:rsid w:val="30F4616D"/>
    <w:rsid w:val="31D876E0"/>
    <w:rsid w:val="321A471E"/>
    <w:rsid w:val="324A204C"/>
    <w:rsid w:val="327E3FB5"/>
    <w:rsid w:val="328C3552"/>
    <w:rsid w:val="32C97C1B"/>
    <w:rsid w:val="331A2C73"/>
    <w:rsid w:val="334C14AB"/>
    <w:rsid w:val="33571DC5"/>
    <w:rsid w:val="33B42FE1"/>
    <w:rsid w:val="33B71C45"/>
    <w:rsid w:val="34A2580F"/>
    <w:rsid w:val="35110ECF"/>
    <w:rsid w:val="35251EF8"/>
    <w:rsid w:val="356B1408"/>
    <w:rsid w:val="36941C17"/>
    <w:rsid w:val="37195617"/>
    <w:rsid w:val="3738544F"/>
    <w:rsid w:val="378D557F"/>
    <w:rsid w:val="37E538DC"/>
    <w:rsid w:val="37F31E0E"/>
    <w:rsid w:val="38B347DB"/>
    <w:rsid w:val="395D3749"/>
    <w:rsid w:val="3A185374"/>
    <w:rsid w:val="3A6A0422"/>
    <w:rsid w:val="3A6E0FF1"/>
    <w:rsid w:val="3ADD09B5"/>
    <w:rsid w:val="3AFC2D9F"/>
    <w:rsid w:val="3B10423E"/>
    <w:rsid w:val="3BA7549A"/>
    <w:rsid w:val="3CDD4E10"/>
    <w:rsid w:val="3D697C53"/>
    <w:rsid w:val="3D93010B"/>
    <w:rsid w:val="3DE37A5D"/>
    <w:rsid w:val="3DE855DD"/>
    <w:rsid w:val="3E541A95"/>
    <w:rsid w:val="3E851D1D"/>
    <w:rsid w:val="3E853B30"/>
    <w:rsid w:val="3EA31C80"/>
    <w:rsid w:val="3ECA3F48"/>
    <w:rsid w:val="3F2D61A0"/>
    <w:rsid w:val="3F3067C9"/>
    <w:rsid w:val="3FA50133"/>
    <w:rsid w:val="3FB83743"/>
    <w:rsid w:val="3FE417B8"/>
    <w:rsid w:val="4033618D"/>
    <w:rsid w:val="407B7DC9"/>
    <w:rsid w:val="41D41D8D"/>
    <w:rsid w:val="41F6560E"/>
    <w:rsid w:val="420D2A97"/>
    <w:rsid w:val="426F06BD"/>
    <w:rsid w:val="42740D4F"/>
    <w:rsid w:val="43563F67"/>
    <w:rsid w:val="436D1EF0"/>
    <w:rsid w:val="436F5B89"/>
    <w:rsid w:val="43CD6BF4"/>
    <w:rsid w:val="440F46FB"/>
    <w:rsid w:val="44312EE5"/>
    <w:rsid w:val="444A28F2"/>
    <w:rsid w:val="44F73E06"/>
    <w:rsid w:val="46096BD7"/>
    <w:rsid w:val="4617759A"/>
    <w:rsid w:val="4633475D"/>
    <w:rsid w:val="463B2478"/>
    <w:rsid w:val="466B1ABC"/>
    <w:rsid w:val="4677590E"/>
    <w:rsid w:val="46AA073E"/>
    <w:rsid w:val="46D962A0"/>
    <w:rsid w:val="46ED7D08"/>
    <w:rsid w:val="46F51556"/>
    <w:rsid w:val="470E6039"/>
    <w:rsid w:val="47671BD7"/>
    <w:rsid w:val="47987311"/>
    <w:rsid w:val="47C56AFA"/>
    <w:rsid w:val="47DF0828"/>
    <w:rsid w:val="48140655"/>
    <w:rsid w:val="48C95965"/>
    <w:rsid w:val="49111E80"/>
    <w:rsid w:val="49497B49"/>
    <w:rsid w:val="4A513DF7"/>
    <w:rsid w:val="4AB34106"/>
    <w:rsid w:val="4AF72412"/>
    <w:rsid w:val="4B0A49EB"/>
    <w:rsid w:val="4B4602BA"/>
    <w:rsid w:val="4B6B62BF"/>
    <w:rsid w:val="4BC8699D"/>
    <w:rsid w:val="4CF45E4C"/>
    <w:rsid w:val="4D4E2B3C"/>
    <w:rsid w:val="4D5B0F4C"/>
    <w:rsid w:val="4DB31713"/>
    <w:rsid w:val="4DFF7FC6"/>
    <w:rsid w:val="4E216B5E"/>
    <w:rsid w:val="4EB70D4D"/>
    <w:rsid w:val="4F297A58"/>
    <w:rsid w:val="4F812DDD"/>
    <w:rsid w:val="4F922B51"/>
    <w:rsid w:val="4FA57771"/>
    <w:rsid w:val="500F2BBF"/>
    <w:rsid w:val="503D65E4"/>
    <w:rsid w:val="51143726"/>
    <w:rsid w:val="512854AD"/>
    <w:rsid w:val="519D7DA1"/>
    <w:rsid w:val="519E5533"/>
    <w:rsid w:val="51B96A72"/>
    <w:rsid w:val="52C8682B"/>
    <w:rsid w:val="52E439B2"/>
    <w:rsid w:val="52E4435C"/>
    <w:rsid w:val="53837F98"/>
    <w:rsid w:val="540057EC"/>
    <w:rsid w:val="54DE42E3"/>
    <w:rsid w:val="552570FF"/>
    <w:rsid w:val="553163AB"/>
    <w:rsid w:val="55A97938"/>
    <w:rsid w:val="57885E6C"/>
    <w:rsid w:val="57955E50"/>
    <w:rsid w:val="58A018F4"/>
    <w:rsid w:val="58A545B0"/>
    <w:rsid w:val="58DD6446"/>
    <w:rsid w:val="58F55BFD"/>
    <w:rsid w:val="591F23FC"/>
    <w:rsid w:val="59266B5F"/>
    <w:rsid w:val="59544324"/>
    <w:rsid w:val="59A615B3"/>
    <w:rsid w:val="59AE6D36"/>
    <w:rsid w:val="5A4F1544"/>
    <w:rsid w:val="5A683213"/>
    <w:rsid w:val="5AAE197F"/>
    <w:rsid w:val="5AF27970"/>
    <w:rsid w:val="5B070266"/>
    <w:rsid w:val="5B0A324E"/>
    <w:rsid w:val="5B51568F"/>
    <w:rsid w:val="5C4C506B"/>
    <w:rsid w:val="5C7660FF"/>
    <w:rsid w:val="5C950813"/>
    <w:rsid w:val="5C9A62C2"/>
    <w:rsid w:val="5CC51721"/>
    <w:rsid w:val="5CE14B4B"/>
    <w:rsid w:val="5D4C2940"/>
    <w:rsid w:val="5DB70E78"/>
    <w:rsid w:val="5E03662C"/>
    <w:rsid w:val="5E3901D0"/>
    <w:rsid w:val="5EF23F1D"/>
    <w:rsid w:val="5F2747CC"/>
    <w:rsid w:val="5FCE1693"/>
    <w:rsid w:val="5FE76EF9"/>
    <w:rsid w:val="60243B26"/>
    <w:rsid w:val="613E521A"/>
    <w:rsid w:val="615E6A2C"/>
    <w:rsid w:val="62D12844"/>
    <w:rsid w:val="63433E54"/>
    <w:rsid w:val="636121EE"/>
    <w:rsid w:val="63906223"/>
    <w:rsid w:val="63D97CF8"/>
    <w:rsid w:val="63E47F66"/>
    <w:rsid w:val="64484682"/>
    <w:rsid w:val="646C1C2F"/>
    <w:rsid w:val="65FE1129"/>
    <w:rsid w:val="669057FB"/>
    <w:rsid w:val="66C914E7"/>
    <w:rsid w:val="66F212DC"/>
    <w:rsid w:val="671E3B95"/>
    <w:rsid w:val="68387B80"/>
    <w:rsid w:val="687B0D37"/>
    <w:rsid w:val="68ED1456"/>
    <w:rsid w:val="69CF7DC8"/>
    <w:rsid w:val="6A214107"/>
    <w:rsid w:val="6A2B5F3F"/>
    <w:rsid w:val="6A3B78A1"/>
    <w:rsid w:val="6AC94FE2"/>
    <w:rsid w:val="6B0337BE"/>
    <w:rsid w:val="6B862574"/>
    <w:rsid w:val="6E0475C4"/>
    <w:rsid w:val="6E0E1454"/>
    <w:rsid w:val="6E2A359F"/>
    <w:rsid w:val="6E3D5F14"/>
    <w:rsid w:val="6E4378F5"/>
    <w:rsid w:val="6E7D474C"/>
    <w:rsid w:val="6ED66849"/>
    <w:rsid w:val="6F0B6C43"/>
    <w:rsid w:val="6F67146D"/>
    <w:rsid w:val="6FDF1213"/>
    <w:rsid w:val="70483849"/>
    <w:rsid w:val="714340A2"/>
    <w:rsid w:val="72541465"/>
    <w:rsid w:val="72DD3434"/>
    <w:rsid w:val="72F83FD4"/>
    <w:rsid w:val="73356E82"/>
    <w:rsid w:val="734A7364"/>
    <w:rsid w:val="73AE0CF5"/>
    <w:rsid w:val="73D84569"/>
    <w:rsid w:val="743C305E"/>
    <w:rsid w:val="747C7D69"/>
    <w:rsid w:val="74E92A47"/>
    <w:rsid w:val="75A45B8D"/>
    <w:rsid w:val="75BE51C5"/>
    <w:rsid w:val="764A508D"/>
    <w:rsid w:val="765B0EA0"/>
    <w:rsid w:val="768139E3"/>
    <w:rsid w:val="76CC131B"/>
    <w:rsid w:val="76CE6F7A"/>
    <w:rsid w:val="76E820D6"/>
    <w:rsid w:val="76FE47AB"/>
    <w:rsid w:val="773A0BAA"/>
    <w:rsid w:val="778354E3"/>
    <w:rsid w:val="77E31D79"/>
    <w:rsid w:val="77F265C1"/>
    <w:rsid w:val="78147BB6"/>
    <w:rsid w:val="7952219B"/>
    <w:rsid w:val="796F06F8"/>
    <w:rsid w:val="79A23B4A"/>
    <w:rsid w:val="7A49452A"/>
    <w:rsid w:val="7A5D56D7"/>
    <w:rsid w:val="7B237634"/>
    <w:rsid w:val="7B5028BE"/>
    <w:rsid w:val="7B51508C"/>
    <w:rsid w:val="7B8B3225"/>
    <w:rsid w:val="7BE373B6"/>
    <w:rsid w:val="7C42093A"/>
    <w:rsid w:val="7C935C3A"/>
    <w:rsid w:val="7CB35604"/>
    <w:rsid w:val="7D253F19"/>
    <w:rsid w:val="7D342F92"/>
    <w:rsid w:val="7D766EA2"/>
    <w:rsid w:val="7D873FEF"/>
    <w:rsid w:val="7DB03716"/>
    <w:rsid w:val="7DDA6BB8"/>
    <w:rsid w:val="7DEF3208"/>
    <w:rsid w:val="7E1B53F0"/>
    <w:rsid w:val="7E417948"/>
    <w:rsid w:val="7E4A18A0"/>
    <w:rsid w:val="7E574CC5"/>
    <w:rsid w:val="7F0E175B"/>
    <w:rsid w:val="7F4B522A"/>
    <w:rsid w:val="7FE26E92"/>
    <w:rsid w:val="FBD5E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qFormat/>
    <w:uiPriority w:val="99"/>
    <w:pPr>
      <w:jc w:val="left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Heading 4 Char"/>
    <w:basedOn w:val="10"/>
    <w:link w:val="2"/>
    <w:semiHidden/>
    <w:qFormat/>
    <w:locked/>
    <w:uiPriority w:val="99"/>
    <w:rPr>
      <w:rFonts w:ascii="Cambria" w:hAnsi="Cambria" w:eastAsia="Times New Roman" w:cs="Times New Roman"/>
      <w:b/>
      <w:bCs/>
      <w:sz w:val="28"/>
      <w:szCs w:val="28"/>
    </w:rPr>
  </w:style>
  <w:style w:type="character" w:customStyle="1" w:styleId="13">
    <w:name w:val="Comment Text Char"/>
    <w:basedOn w:val="10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4">
    <w:name w:val="Balloon Text Char"/>
    <w:basedOn w:val="10"/>
    <w:link w:val="4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5">
    <w:name w:val="Footer Char"/>
    <w:basedOn w:val="10"/>
    <w:link w:val="5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6">
    <w:name w:val="Header Char"/>
    <w:basedOn w:val="10"/>
    <w:link w:val="6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7">
    <w:name w:val="Comment Subject Char"/>
    <w:basedOn w:val="13"/>
    <w:link w:val="7"/>
    <w:qFormat/>
    <w:locked/>
    <w:uiPriority w:val="99"/>
  </w:style>
  <w:style w:type="paragraph" w:customStyle="1" w:styleId="18">
    <w:name w:val="列出段落2"/>
    <w:basedOn w:val="1"/>
    <w:qFormat/>
    <w:uiPriority w:val="99"/>
    <w:pPr>
      <w:ind w:firstLine="420" w:firstLineChars="200"/>
    </w:p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387</Words>
  <Characters>2210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2020-05-24T11:53:00Z</dcterms:created>
  <dc:creator>浅笑</dc:creator>
  <cp:lastModifiedBy>编辑李博林</cp:lastModifiedBy>
  <cp:lastPrinted>2020-03-11T09:18:00Z</cp:lastPrinted>
  <dcterms:modified xsi:type="dcterms:W3CDTF">2021-03-16T03:03:04Z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