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3124"/>
        <w:gridCol w:w="1487"/>
        <w:gridCol w:w="3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第3课《20以内的不进位加法》教学方案设计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单元名称</w:t>
            </w:r>
          </w:p>
        </w:tc>
        <w:tc>
          <w:tcPr>
            <w:tcW w:w="7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 xml:space="preserve">3课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周主题活动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7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  <w:jc w:val="center"/>
        </w:trPr>
        <w:tc>
          <w:tcPr>
            <w:tcW w:w="97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（1）知道并掌握10加几的计算方法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根据20以内数的组成进行计算，掌握点数、以十为单位计算等方法，进一步掌握“十位”“个位”，了解十进制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（2）知道十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不进位加法的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计算方法，初步建立“加数+加数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和”的数学关系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3）能结合图片或情境，正确列出20以内的不进位加法算式。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）运用20以内的不进位加法解决生活中简单的实际问题。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5）提高识图能力和抽象思维能力。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、情境教学、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活动等，掌握并巩固10加几、十几加几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发现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生活中常见的人、事、物和常玩的游戏活动，在生活情境中进一步理解20以内的不进位加法。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初步体会数学在日常生活中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的运用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，激发学习数学的积极性。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20以内的不进位加法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，并能熟练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计算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出答案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20以内的不进位加法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及算式表示的含义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>
      <w:pPr>
        <w:rPr>
          <w:sz w:val="10"/>
          <w:szCs w:val="10"/>
        </w:rPr>
      </w:pPr>
    </w:p>
    <w:tbl>
      <w:tblPr>
        <w:tblStyle w:val="5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25"/>
        <w:gridCol w:w="4470"/>
        <w:gridCol w:w="1425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十几加几的不进位加法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技能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能识图，根据图意正确列出十几加几不进位加法的算式并计算。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2.正确掌握十几加几不进位加法的计算方法。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方法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通过玩游戏、观察图片、参与实践活动等，掌握十几加几的不进位加法的列式和计算。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在快乐的情境中学习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激发学习兴趣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生活中体会数学的乐趣。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能识图，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根据图意正确列出十几加几不进位加法的算式并计算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正确掌握十几加几不进位加法的计算方法。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1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第1题：看图完成算式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《第4题：拨一拨，算一算》《第2题：算一算，涂一涂》。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图片：《十几加几》。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20以内的不进位加法算式卡。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8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教师板书11+5=、14+4=、16+1=、12+7=，学生先在练习本上计算，教师再点名学生回答出算式的答案。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师：这节课我们继续练习巩固十几加几的计算。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1.完成教材P29练一练第1题，培养识图的能力，根据图意列式并计算。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（1）屏幕上展示教材P29练一练第1题的第1幅图，学生观察小棒的数量，在方框里写出算式的答案。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（2）屏幕上展示教材P29练一练第1题的第2幅图，学生观察小圆片的数量，在方框里写出算式的答案。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（3）屏幕上展示教材P29练一练第1题的第3幅图，学生观察橘子的数量，在方框里将算式补充完整，并写出算式的答案。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（4）屏幕上展示教材P29练一练第1题的第4幅图，学生观察铅笔的数量，在方框里将算式补充完整，并写出算式的答案。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（5）屏幕上展示教材P29练一练第1题的第5幅图，学生观察糖果的数量，在方框里写出算式和答案。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（6）屏幕上展示教材P29练一练第1题的第6幅图，学生观察圆形的数量，在方框里写出算式和答案。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2.观察图片，根据图意列式并计算。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（1）教师展示12个蛋挞和4个蛋挞的图片，引导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学生理解图意，列出12+4=、4+12=的算式并计算出答案。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（2）教师展示11个菠萝和6个菠萝的图片，引导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学生理解图意，列出11+6=、6+11=的算式并计算出答案。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（3）教师展示13把剪刀和5把剪刀的图片，引导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学生理解图意，列出13+5=、5+13=的算式并计算出答案。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（4）教师展示16颗糖果和3颗糖果的图片，引导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学生理解图意，列出16+3=、3+16=的算式并计算出答案。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三、练习活动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1.完成教材P31第4题及其拓展练习。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（1）屏幕上展示教材P31第4题的第1幅计数器拨珠子的动态图，学生观察图片，理解图意，点击选择正确的数字完成算式。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（2）屏幕上展示教材P31第4题的第2幅计数器拨珠子的动态图，学生观察图片，理解图意，点击选择正确的数字完成算式。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（3）屏幕上展示用计数器表示12加3的动态图，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学生观察图片，理解图意，点击选择正确的数字完成算式。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（4）屏幕上展示用计数器表示14加5的动态图，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学生观察图片，理解图意，点击选择正确的数字完成算式。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2.完成教材P30第2题及其拓展练习。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（1）屏幕上展示教材P30第2题的第1个算式及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苹果的图片，学生先计算出14+3=的答案，点击选择正确的数字完成算式，再根据答案点击对应数量的苹果涂色。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（2）屏幕上展示教材P30第2题的第2个算式及梨的图片，学生先计算出6+12=的答案，点击选择正确的数字完成算式，再根据答案点击对应数量的梨涂色。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（3）屏幕上展示5+14=的算式及茄子的图片，学生先计算出5+14=的答案，点击选择正确的数字完成算式，再根据答案点击对应数量的茄子涂色。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（4）屏幕上展示3+12=的算式及气球的图片，学生先计算出3+12=的答案，点击选择正确的数字完成算式，再根据答案点击对应数量的气球涂色。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1.总结下课。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师：这节课我们继续学习了十几加几的不进位加法，通过观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察图片，理解图意后列式并计算，同学们课后要多加练习。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布置作业。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在教材上完成P29练一练第1题。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20以内的不进位加法算式卡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  <w:lang w:val="en-US" w:eastAsia="zh-CN"/>
              </w:rPr>
              <w:t>第1题：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1"/>
                <w:kern w:val="2"/>
                <w:sz w:val="24"/>
                <w:szCs w:val="24"/>
                <w:lang w:val="en-US" w:eastAsia="zh-CN"/>
              </w:rPr>
              <w:t>看图完成算式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28图片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-US" w:eastAsia="zh-CN"/>
              </w:rPr>
              <w:t>十几加几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P29游戏：《第4题：拨一拨，算一算》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P29游戏：《第2题：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算一算，涂一涂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5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201ABE"/>
    <w:rsid w:val="002311CF"/>
    <w:rsid w:val="0026242A"/>
    <w:rsid w:val="00273AC1"/>
    <w:rsid w:val="00483356"/>
    <w:rsid w:val="00E23177"/>
    <w:rsid w:val="00F13179"/>
    <w:rsid w:val="00FF3839"/>
    <w:rsid w:val="0103372D"/>
    <w:rsid w:val="010420FC"/>
    <w:rsid w:val="01B6306B"/>
    <w:rsid w:val="021672C6"/>
    <w:rsid w:val="025C2E57"/>
    <w:rsid w:val="041832EA"/>
    <w:rsid w:val="043D5F16"/>
    <w:rsid w:val="04C94FC1"/>
    <w:rsid w:val="05ED5C24"/>
    <w:rsid w:val="065E5083"/>
    <w:rsid w:val="067C081F"/>
    <w:rsid w:val="07233520"/>
    <w:rsid w:val="07371454"/>
    <w:rsid w:val="089E2BC5"/>
    <w:rsid w:val="08AD6578"/>
    <w:rsid w:val="08EE5CEC"/>
    <w:rsid w:val="09271DDF"/>
    <w:rsid w:val="093826EC"/>
    <w:rsid w:val="0A2A25E8"/>
    <w:rsid w:val="0B670228"/>
    <w:rsid w:val="0B9B0787"/>
    <w:rsid w:val="0C1A3309"/>
    <w:rsid w:val="0C6D188D"/>
    <w:rsid w:val="0CCD2CA7"/>
    <w:rsid w:val="0D8F0DBB"/>
    <w:rsid w:val="0DD95415"/>
    <w:rsid w:val="0F1357EA"/>
    <w:rsid w:val="0FA650F6"/>
    <w:rsid w:val="0FD13DF5"/>
    <w:rsid w:val="10AC135B"/>
    <w:rsid w:val="115D27D5"/>
    <w:rsid w:val="11BD2FCF"/>
    <w:rsid w:val="11DA0078"/>
    <w:rsid w:val="11F16BB7"/>
    <w:rsid w:val="122A7C3F"/>
    <w:rsid w:val="12704CA7"/>
    <w:rsid w:val="129328BA"/>
    <w:rsid w:val="129F6174"/>
    <w:rsid w:val="136B4699"/>
    <w:rsid w:val="15042F3A"/>
    <w:rsid w:val="150771A5"/>
    <w:rsid w:val="154864CE"/>
    <w:rsid w:val="15537A6A"/>
    <w:rsid w:val="168D6E8C"/>
    <w:rsid w:val="1721367E"/>
    <w:rsid w:val="173F2ADF"/>
    <w:rsid w:val="17680F87"/>
    <w:rsid w:val="17700E32"/>
    <w:rsid w:val="17A303CA"/>
    <w:rsid w:val="17AE13A5"/>
    <w:rsid w:val="19167415"/>
    <w:rsid w:val="19387FE2"/>
    <w:rsid w:val="195E6FC4"/>
    <w:rsid w:val="19EC1981"/>
    <w:rsid w:val="1A47128E"/>
    <w:rsid w:val="1B0715B8"/>
    <w:rsid w:val="1B2B1FF6"/>
    <w:rsid w:val="1B653206"/>
    <w:rsid w:val="1BC6745A"/>
    <w:rsid w:val="1D2F5806"/>
    <w:rsid w:val="1DF26FF8"/>
    <w:rsid w:val="1F050759"/>
    <w:rsid w:val="20213EFF"/>
    <w:rsid w:val="207748CB"/>
    <w:rsid w:val="224233C9"/>
    <w:rsid w:val="238E5CEF"/>
    <w:rsid w:val="23DE2A9C"/>
    <w:rsid w:val="24321FF4"/>
    <w:rsid w:val="253B23F0"/>
    <w:rsid w:val="26CB3FA2"/>
    <w:rsid w:val="26F31315"/>
    <w:rsid w:val="2730459F"/>
    <w:rsid w:val="27483D12"/>
    <w:rsid w:val="28274E69"/>
    <w:rsid w:val="286F67BC"/>
    <w:rsid w:val="28774B47"/>
    <w:rsid w:val="28932E6D"/>
    <w:rsid w:val="28C5464F"/>
    <w:rsid w:val="28E62769"/>
    <w:rsid w:val="29293362"/>
    <w:rsid w:val="29594E60"/>
    <w:rsid w:val="29A673B8"/>
    <w:rsid w:val="29EB1598"/>
    <w:rsid w:val="2B0933FC"/>
    <w:rsid w:val="2B3A4E15"/>
    <w:rsid w:val="2B3B5EA1"/>
    <w:rsid w:val="2D354A5C"/>
    <w:rsid w:val="2D4962F9"/>
    <w:rsid w:val="2D581F54"/>
    <w:rsid w:val="2E1C5EEC"/>
    <w:rsid w:val="2E805350"/>
    <w:rsid w:val="2E931F87"/>
    <w:rsid w:val="2F6D6379"/>
    <w:rsid w:val="300F21A1"/>
    <w:rsid w:val="305C0B80"/>
    <w:rsid w:val="307B01A9"/>
    <w:rsid w:val="31D94359"/>
    <w:rsid w:val="321F1269"/>
    <w:rsid w:val="32D0408C"/>
    <w:rsid w:val="3301768F"/>
    <w:rsid w:val="334C14AB"/>
    <w:rsid w:val="33636A16"/>
    <w:rsid w:val="338249C4"/>
    <w:rsid w:val="33B71C45"/>
    <w:rsid w:val="34ED7951"/>
    <w:rsid w:val="36941C17"/>
    <w:rsid w:val="37195617"/>
    <w:rsid w:val="37D95A68"/>
    <w:rsid w:val="387214B8"/>
    <w:rsid w:val="39CB2A89"/>
    <w:rsid w:val="3A992784"/>
    <w:rsid w:val="3ADD09B5"/>
    <w:rsid w:val="3B14165E"/>
    <w:rsid w:val="3B1B0A7A"/>
    <w:rsid w:val="3B340BE3"/>
    <w:rsid w:val="3C244A1B"/>
    <w:rsid w:val="3C93181C"/>
    <w:rsid w:val="3CB4654F"/>
    <w:rsid w:val="3D697C53"/>
    <w:rsid w:val="3D9E02E3"/>
    <w:rsid w:val="3DA65352"/>
    <w:rsid w:val="3DBF128F"/>
    <w:rsid w:val="3DE855DD"/>
    <w:rsid w:val="3E541A95"/>
    <w:rsid w:val="3E853B30"/>
    <w:rsid w:val="3EA31C80"/>
    <w:rsid w:val="3ECA3F48"/>
    <w:rsid w:val="3F2E6F99"/>
    <w:rsid w:val="3F6A756F"/>
    <w:rsid w:val="3F9D2A01"/>
    <w:rsid w:val="3FE417B8"/>
    <w:rsid w:val="40073CD7"/>
    <w:rsid w:val="406A6EFE"/>
    <w:rsid w:val="412073EA"/>
    <w:rsid w:val="41976813"/>
    <w:rsid w:val="426D19B6"/>
    <w:rsid w:val="42740D4F"/>
    <w:rsid w:val="42F96FCA"/>
    <w:rsid w:val="43780261"/>
    <w:rsid w:val="443676D2"/>
    <w:rsid w:val="452D5113"/>
    <w:rsid w:val="45D4673F"/>
    <w:rsid w:val="45EB0F75"/>
    <w:rsid w:val="463B2478"/>
    <w:rsid w:val="46874B97"/>
    <w:rsid w:val="46D962A0"/>
    <w:rsid w:val="485E7925"/>
    <w:rsid w:val="48AF56D4"/>
    <w:rsid w:val="4A8A4230"/>
    <w:rsid w:val="4AEB5E4E"/>
    <w:rsid w:val="4AF72412"/>
    <w:rsid w:val="4B4B3307"/>
    <w:rsid w:val="4BF75611"/>
    <w:rsid w:val="4C7C6671"/>
    <w:rsid w:val="4CF40E41"/>
    <w:rsid w:val="4CFA0061"/>
    <w:rsid w:val="4D706CB5"/>
    <w:rsid w:val="4D9044A4"/>
    <w:rsid w:val="4D9109E5"/>
    <w:rsid w:val="4DB31713"/>
    <w:rsid w:val="4E46325B"/>
    <w:rsid w:val="4EFB4663"/>
    <w:rsid w:val="4F297A58"/>
    <w:rsid w:val="4FCB288C"/>
    <w:rsid w:val="4FD05121"/>
    <w:rsid w:val="50D22437"/>
    <w:rsid w:val="50E240BA"/>
    <w:rsid w:val="50FB2FBB"/>
    <w:rsid w:val="517266E3"/>
    <w:rsid w:val="51946DDD"/>
    <w:rsid w:val="51B96A72"/>
    <w:rsid w:val="51F669A6"/>
    <w:rsid w:val="5251376A"/>
    <w:rsid w:val="52C8682B"/>
    <w:rsid w:val="530503BC"/>
    <w:rsid w:val="53DD0B4A"/>
    <w:rsid w:val="558524B7"/>
    <w:rsid w:val="572959A7"/>
    <w:rsid w:val="58C054D8"/>
    <w:rsid w:val="58F523B2"/>
    <w:rsid w:val="59266B5F"/>
    <w:rsid w:val="593023FF"/>
    <w:rsid w:val="59476A97"/>
    <w:rsid w:val="594B6FD8"/>
    <w:rsid w:val="5A683213"/>
    <w:rsid w:val="5B0A324E"/>
    <w:rsid w:val="5B1F7F19"/>
    <w:rsid w:val="5B407129"/>
    <w:rsid w:val="5B790AA7"/>
    <w:rsid w:val="5BF9187A"/>
    <w:rsid w:val="5C030DAF"/>
    <w:rsid w:val="5C950813"/>
    <w:rsid w:val="5E3B354D"/>
    <w:rsid w:val="5EEF3921"/>
    <w:rsid w:val="5F737A20"/>
    <w:rsid w:val="5F7960AB"/>
    <w:rsid w:val="602525AA"/>
    <w:rsid w:val="60DD3517"/>
    <w:rsid w:val="613E521A"/>
    <w:rsid w:val="615E6A2C"/>
    <w:rsid w:val="61696F6F"/>
    <w:rsid w:val="62454BD3"/>
    <w:rsid w:val="63906223"/>
    <w:rsid w:val="63EA2293"/>
    <w:rsid w:val="63FA46E9"/>
    <w:rsid w:val="63FE5DC3"/>
    <w:rsid w:val="64484682"/>
    <w:rsid w:val="64C82AAE"/>
    <w:rsid w:val="64F344AE"/>
    <w:rsid w:val="64F70BC4"/>
    <w:rsid w:val="655E16CF"/>
    <w:rsid w:val="659C0B35"/>
    <w:rsid w:val="66856BB5"/>
    <w:rsid w:val="66DED279"/>
    <w:rsid w:val="698C7E1E"/>
    <w:rsid w:val="6A3B78A1"/>
    <w:rsid w:val="6A401164"/>
    <w:rsid w:val="6C646F81"/>
    <w:rsid w:val="6CD3622D"/>
    <w:rsid w:val="6CE166D8"/>
    <w:rsid w:val="6DDC4A7F"/>
    <w:rsid w:val="6E0E1454"/>
    <w:rsid w:val="6E2A359F"/>
    <w:rsid w:val="6E7325A6"/>
    <w:rsid w:val="6EB90D86"/>
    <w:rsid w:val="6F0B6C43"/>
    <w:rsid w:val="70A33BC3"/>
    <w:rsid w:val="70D00ADC"/>
    <w:rsid w:val="71750903"/>
    <w:rsid w:val="721E69D8"/>
    <w:rsid w:val="74157691"/>
    <w:rsid w:val="74545802"/>
    <w:rsid w:val="74A276FA"/>
    <w:rsid w:val="74C93439"/>
    <w:rsid w:val="754D548C"/>
    <w:rsid w:val="756954C0"/>
    <w:rsid w:val="75A45B8D"/>
    <w:rsid w:val="75B51D94"/>
    <w:rsid w:val="765B0EA0"/>
    <w:rsid w:val="76E820D6"/>
    <w:rsid w:val="77AF0601"/>
    <w:rsid w:val="77CC1C9C"/>
    <w:rsid w:val="77D40C25"/>
    <w:rsid w:val="77F83D8E"/>
    <w:rsid w:val="78465999"/>
    <w:rsid w:val="78806E5A"/>
    <w:rsid w:val="7898452E"/>
    <w:rsid w:val="789F4954"/>
    <w:rsid w:val="79A23B4A"/>
    <w:rsid w:val="7B172379"/>
    <w:rsid w:val="7B634F9F"/>
    <w:rsid w:val="7BFD3F34"/>
    <w:rsid w:val="7CB35604"/>
    <w:rsid w:val="7CCC6F23"/>
    <w:rsid w:val="7D342F92"/>
    <w:rsid w:val="7D766EA2"/>
    <w:rsid w:val="7DAB5ACE"/>
    <w:rsid w:val="7DB47E21"/>
    <w:rsid w:val="7DE92F64"/>
    <w:rsid w:val="7DEF3208"/>
    <w:rsid w:val="7E13610A"/>
    <w:rsid w:val="7E884891"/>
    <w:rsid w:val="7EA90E52"/>
    <w:rsid w:val="7F7D7335"/>
    <w:rsid w:val="7F973001"/>
    <w:rsid w:val="7FB81810"/>
    <w:rsid w:val="B7FFD332"/>
    <w:rsid w:val="C57B5A90"/>
    <w:rsid w:val="E6B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2"/>
    <w:semiHidden/>
    <w:qFormat/>
    <w:uiPriority w:val="99"/>
    <w:rPr>
      <w:b/>
      <w:bCs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paragraph" w:customStyle="1" w:styleId="10">
    <w:name w:val="列出段落2"/>
    <w:basedOn w:val="1"/>
    <w:qFormat/>
    <w:uiPriority w:val="99"/>
    <w:pPr>
      <w:ind w:firstLine="420" w:firstLineChars="200"/>
    </w:pPr>
  </w:style>
  <w:style w:type="character" w:customStyle="1" w:styleId="11">
    <w:name w:val="Comment Text Char"/>
    <w:basedOn w:val="7"/>
    <w:link w:val="2"/>
    <w:semiHidden/>
    <w:qFormat/>
    <w:uiPriority w:val="99"/>
    <w:rPr>
      <w:rFonts w:ascii="Calibri" w:hAnsi="Calibri"/>
      <w:szCs w:val="24"/>
    </w:rPr>
  </w:style>
  <w:style w:type="character" w:customStyle="1" w:styleId="12">
    <w:name w:val="Comment Subject Char"/>
    <w:basedOn w:val="11"/>
    <w:link w:val="4"/>
    <w:semiHidden/>
    <w:qFormat/>
    <w:uiPriority w:val="99"/>
    <w:rPr>
      <w:b/>
      <w:bCs/>
    </w:rPr>
  </w:style>
  <w:style w:type="character" w:customStyle="1" w:styleId="13">
    <w:name w:val="Balloon Text Char"/>
    <w:basedOn w:val="7"/>
    <w:link w:val="3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320</Words>
  <Characters>1828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2019-03-11T03:34:00Z</dcterms:created>
  <dc:creator>浅笑</dc:creator>
  <cp:lastModifiedBy>编辑任春梅</cp:lastModifiedBy>
  <cp:lastPrinted>2019-08-14T06:20:00Z</cp:lastPrinted>
  <dcterms:modified xsi:type="dcterms:W3CDTF">2021-03-16T06:20:27Z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