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620" w:tblpY="1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3124"/>
        <w:gridCol w:w="1487"/>
        <w:gridCol w:w="3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第3课《20以内的不进位加法》教学方案设计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单元名称</w:t>
            </w:r>
          </w:p>
        </w:tc>
        <w:tc>
          <w:tcPr>
            <w:tcW w:w="7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 xml:space="preserve">3课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周主题活动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7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</w:trPr>
        <w:tc>
          <w:tcPr>
            <w:tcW w:w="97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（1）知道并掌握10加几的计算方法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根据20以内数的组成进行计算，掌握点数、以十为单位计算等方法，进一步掌握“十位”“个位”，了解十进制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（2）知道十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不进位加法的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计算方法，初步建立“加数+加数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和”的数学关系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3）能结合图片或情境，正确列出20以内的不进位加法算式。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）运用20以内的不进位加法解决生活中简单的实际问题。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5）提高识图能力和抽象思维能力。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、情境教学、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活动等，掌握并巩固10加几、十几加几的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不进位加法的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发现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生活中常见的人、事、物和常玩的游戏活动，在生活情境中进一步理解20以内的不进位加法。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初步体会数学在日常生活中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的运用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，激发学习数学的积极性。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20以内的不进位加法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，并能熟练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计算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出答案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20以内的不进位加法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及算式表示的含义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>
      <w:pPr>
        <w:rPr>
          <w:sz w:val="10"/>
          <w:szCs w:val="10"/>
        </w:rPr>
      </w:pPr>
    </w:p>
    <w:tbl>
      <w:tblPr>
        <w:tblStyle w:val="5"/>
        <w:tblW w:w="9775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25"/>
        <w:gridCol w:w="4470"/>
        <w:gridCol w:w="1425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十几加几的不进位加法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技能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掌握十几加几的不进位加法的计算方法。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2.尝试用数学知识解决生活中的简单问题。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方法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通过玩游戏、参与实践活动等，练习巩固十几加几的不进位加法。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激发学习兴趣，感受生活中的数学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在快乐的情境中学习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生活中体会数学的乐趣。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掌握十几加几的不进位加法的计算方法。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尝试用数学知识解决生活中的简单问题。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1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《第3题：挖宝藏》《第5题：送小青蛙回家》《第6题：小马过河》。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文字：《小小点货员》。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教学用具：计数器。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若干苹果、橘子、糖果、牛奶。（数量不超过20）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8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教师在计数器上拨珠子，学生观察珠子数量的变化情况，列出算式并计算。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师：这节课我们来练习巩固十几加几的不进位加法的计算，并尝试用所学的加法知识，解决生活中的简单问题。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1.完成教材P31第3题及其拓展练习。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）屏幕上展示分别标有教材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P31第3题的算式的木牌和分别标有答案的5把铲子，先计算出算式的答案，再分别拖动标有正确答案的铲子到对应的木牌处挖出宝藏。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（2）屏幕上展示分别标有4+12=、2+11=、14+4=、12+3=、11+8=的算式的木牌和分别标有答案的5把铲子，先计算出算式的答案，再分别拖动标有正确答案的铲子到对应的木牌处挖出宝藏。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2.开展实践活动“小小点货员”。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（1）教师创设超市情境，“货架”上摆着13个苹果，“超市”新进了6个苹果，请一名学生把6个苹果摆到“货架”上，另一名学生当“点货员”，数一数“货架”上一共有多少个苹果，列出算式并计算。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（2）教师依次出示橘子、糖果、牛奶，按以上方法练习十几加几的不进位加法。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3.完成教材P31第5题及其拓展练习。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（1）屏幕上展示分别标着教材P31第5题的数字的荷叶，水塘边蹲着4只青蛙，分别拿着数字17、15、19、18，先计算出每列荷叶上的数字的和，再分别拖动拿着对应数字的青蛙到每列下面的荷叶上。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2）屏幕上展示分别标有1、16、10、4、13、5、6、13、11、2的数字的荷叶，水塘边蹲着4只青蛙，分别拿着数字18、13、14、19，先计算出每列荷叶上的数字的和，再分别拖动拿着对应数字的青蛙到每列下面的荷叶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教师引导学生完成教材P32第6题。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1.屏幕上展示一座桥的3个空缺上分别标着教材P32第6题2+13=、18+1=、6+11=的算式，教师引导学生先计算出算式的答案，再分别拖动标有正确答案的木板到空缺处，把桥修好，帮小马成功过桥。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2.屏幕上展示一座桥的3个空缺上分别标着教材P32第6题5+12=、15+4=、14+4=的算式，教师引导学生先计算出算式的答案，再拖动标有正确答案的木板到空缺处，把桥修好，帮小马成功过桥。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3.屏幕上展示一座桥的3个空缺上分别标着教材P32第6题16+1=、2+17=、3+15=的算式，教师引导学生先计算出算式的答案，再拖动标有正确答案的木板到空缺处，把桥修好，帮小马成功过桥。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4.屏幕上展示一座桥的3个空缺上分别标着教材P32第6题12+3=、13+1=、2+16=的算式，教师引导学生先计算出算式的答案，再拖动标有正确答案的木板到空缺处，把桥修好，帮小马成功过桥。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1.总结下课。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师：这节课我们主要对十几加几的计算进行了练习巩固，同学们要掌握计算方法，多加练习。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布置作业。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在教材上完成P31第5题、P32第7题。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教材用具：计数器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第3题：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挖宝藏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P29文字：《小小点货员》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  <w:lang w:val="en-US" w:eastAsia="zh-CN"/>
              </w:rPr>
              <w:t>第5题：送小青蛙回家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第6题：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小马过河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若干苹果、橘子、糖果、牛奶。（数量不超过 20）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5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157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201ABE"/>
    <w:rsid w:val="002311CF"/>
    <w:rsid w:val="0026242A"/>
    <w:rsid w:val="00273AC1"/>
    <w:rsid w:val="00483356"/>
    <w:rsid w:val="00E23177"/>
    <w:rsid w:val="00F13179"/>
    <w:rsid w:val="00FF3839"/>
    <w:rsid w:val="0103372D"/>
    <w:rsid w:val="01B6306B"/>
    <w:rsid w:val="021672C6"/>
    <w:rsid w:val="024452F4"/>
    <w:rsid w:val="025C2E57"/>
    <w:rsid w:val="04114959"/>
    <w:rsid w:val="041832EA"/>
    <w:rsid w:val="043D5F16"/>
    <w:rsid w:val="04C94FC1"/>
    <w:rsid w:val="05ED5C24"/>
    <w:rsid w:val="065E5083"/>
    <w:rsid w:val="067C081F"/>
    <w:rsid w:val="07233520"/>
    <w:rsid w:val="07371454"/>
    <w:rsid w:val="07657254"/>
    <w:rsid w:val="07B35F57"/>
    <w:rsid w:val="089E2BC5"/>
    <w:rsid w:val="08AD6578"/>
    <w:rsid w:val="08EE5CEC"/>
    <w:rsid w:val="09271DDF"/>
    <w:rsid w:val="093826EC"/>
    <w:rsid w:val="0A2A25E8"/>
    <w:rsid w:val="0B670228"/>
    <w:rsid w:val="0BCD5E4C"/>
    <w:rsid w:val="0C1A3309"/>
    <w:rsid w:val="0C6D188D"/>
    <w:rsid w:val="0CCD2CA7"/>
    <w:rsid w:val="0D8F0DBB"/>
    <w:rsid w:val="0DD95415"/>
    <w:rsid w:val="0F1357EA"/>
    <w:rsid w:val="0FA650F6"/>
    <w:rsid w:val="0FD13DF5"/>
    <w:rsid w:val="10AC135B"/>
    <w:rsid w:val="115D27D5"/>
    <w:rsid w:val="11BD2FCF"/>
    <w:rsid w:val="11DA0078"/>
    <w:rsid w:val="11F16BB7"/>
    <w:rsid w:val="122A7C3F"/>
    <w:rsid w:val="12704CA7"/>
    <w:rsid w:val="129328BA"/>
    <w:rsid w:val="129F6174"/>
    <w:rsid w:val="136B4699"/>
    <w:rsid w:val="150771A5"/>
    <w:rsid w:val="154864CE"/>
    <w:rsid w:val="15537A6A"/>
    <w:rsid w:val="168D6E8C"/>
    <w:rsid w:val="1721367E"/>
    <w:rsid w:val="173F2ADF"/>
    <w:rsid w:val="17700E32"/>
    <w:rsid w:val="17A303CA"/>
    <w:rsid w:val="17AE13A5"/>
    <w:rsid w:val="18FE6A5B"/>
    <w:rsid w:val="19167415"/>
    <w:rsid w:val="19387FE2"/>
    <w:rsid w:val="195E6FC4"/>
    <w:rsid w:val="19EC1981"/>
    <w:rsid w:val="1A47128E"/>
    <w:rsid w:val="1B0715B8"/>
    <w:rsid w:val="1B2B1FF6"/>
    <w:rsid w:val="1B653206"/>
    <w:rsid w:val="1BC6745A"/>
    <w:rsid w:val="1D2F5806"/>
    <w:rsid w:val="1DF26FF8"/>
    <w:rsid w:val="1F050759"/>
    <w:rsid w:val="20213EFF"/>
    <w:rsid w:val="207748CB"/>
    <w:rsid w:val="224233C9"/>
    <w:rsid w:val="238E5CEF"/>
    <w:rsid w:val="23DE2A9C"/>
    <w:rsid w:val="23F6618C"/>
    <w:rsid w:val="24321FF4"/>
    <w:rsid w:val="252C1BE4"/>
    <w:rsid w:val="253B23F0"/>
    <w:rsid w:val="26CB3FA2"/>
    <w:rsid w:val="26F31315"/>
    <w:rsid w:val="2730459F"/>
    <w:rsid w:val="27420348"/>
    <w:rsid w:val="27483D12"/>
    <w:rsid w:val="28274E69"/>
    <w:rsid w:val="286F67BC"/>
    <w:rsid w:val="28774B47"/>
    <w:rsid w:val="28932E6D"/>
    <w:rsid w:val="28C5464F"/>
    <w:rsid w:val="28E62769"/>
    <w:rsid w:val="29293362"/>
    <w:rsid w:val="29594E60"/>
    <w:rsid w:val="29A673B8"/>
    <w:rsid w:val="29EB1598"/>
    <w:rsid w:val="2B0933FC"/>
    <w:rsid w:val="2B3A4E15"/>
    <w:rsid w:val="2B3B5EA1"/>
    <w:rsid w:val="2D354A5C"/>
    <w:rsid w:val="2D4962F9"/>
    <w:rsid w:val="2D581F54"/>
    <w:rsid w:val="2E1C5EEC"/>
    <w:rsid w:val="2E805350"/>
    <w:rsid w:val="2E931F87"/>
    <w:rsid w:val="2F6D6379"/>
    <w:rsid w:val="2FC92827"/>
    <w:rsid w:val="300F21A1"/>
    <w:rsid w:val="305C0B80"/>
    <w:rsid w:val="307B01A9"/>
    <w:rsid w:val="31D94359"/>
    <w:rsid w:val="321F1269"/>
    <w:rsid w:val="32D0408C"/>
    <w:rsid w:val="3301768F"/>
    <w:rsid w:val="334C14AB"/>
    <w:rsid w:val="33636A16"/>
    <w:rsid w:val="337A343E"/>
    <w:rsid w:val="338249C4"/>
    <w:rsid w:val="33B71C45"/>
    <w:rsid w:val="33FA6C21"/>
    <w:rsid w:val="34ED7951"/>
    <w:rsid w:val="36941C17"/>
    <w:rsid w:val="37195617"/>
    <w:rsid w:val="37D95A68"/>
    <w:rsid w:val="387214B8"/>
    <w:rsid w:val="39CB2A89"/>
    <w:rsid w:val="3A992784"/>
    <w:rsid w:val="3A99719B"/>
    <w:rsid w:val="3ADD09B5"/>
    <w:rsid w:val="3B14165E"/>
    <w:rsid w:val="3B1B0A7A"/>
    <w:rsid w:val="3B340BE3"/>
    <w:rsid w:val="3C244A1B"/>
    <w:rsid w:val="3C93181C"/>
    <w:rsid w:val="3CB4654F"/>
    <w:rsid w:val="3D697C53"/>
    <w:rsid w:val="3D9E02E3"/>
    <w:rsid w:val="3DA65352"/>
    <w:rsid w:val="3DBF128F"/>
    <w:rsid w:val="3DE855DD"/>
    <w:rsid w:val="3E541A95"/>
    <w:rsid w:val="3E853B30"/>
    <w:rsid w:val="3EA31C80"/>
    <w:rsid w:val="3ECA3F48"/>
    <w:rsid w:val="3F2E6F99"/>
    <w:rsid w:val="3F6A756F"/>
    <w:rsid w:val="3F9D2A01"/>
    <w:rsid w:val="3FE417B8"/>
    <w:rsid w:val="40073CD7"/>
    <w:rsid w:val="406A6EFE"/>
    <w:rsid w:val="412073EA"/>
    <w:rsid w:val="41976813"/>
    <w:rsid w:val="42740D4F"/>
    <w:rsid w:val="42F96FCA"/>
    <w:rsid w:val="43780261"/>
    <w:rsid w:val="443676D2"/>
    <w:rsid w:val="452D5113"/>
    <w:rsid w:val="45D4673F"/>
    <w:rsid w:val="45EB0F75"/>
    <w:rsid w:val="462568DC"/>
    <w:rsid w:val="463B2478"/>
    <w:rsid w:val="46874B97"/>
    <w:rsid w:val="46D962A0"/>
    <w:rsid w:val="485A16B4"/>
    <w:rsid w:val="485E7925"/>
    <w:rsid w:val="48AF56D4"/>
    <w:rsid w:val="4A8A4230"/>
    <w:rsid w:val="4AEB5E4E"/>
    <w:rsid w:val="4AF72412"/>
    <w:rsid w:val="4B4B3307"/>
    <w:rsid w:val="4BF75611"/>
    <w:rsid w:val="4C7C6671"/>
    <w:rsid w:val="4CA71453"/>
    <w:rsid w:val="4CF40E41"/>
    <w:rsid w:val="4CFA0061"/>
    <w:rsid w:val="4D706CB5"/>
    <w:rsid w:val="4D9044A4"/>
    <w:rsid w:val="4D9109E5"/>
    <w:rsid w:val="4DB31713"/>
    <w:rsid w:val="4EB742CD"/>
    <w:rsid w:val="4EFB4663"/>
    <w:rsid w:val="4F297A58"/>
    <w:rsid w:val="4F3366D2"/>
    <w:rsid w:val="4FCB288C"/>
    <w:rsid w:val="4FD05121"/>
    <w:rsid w:val="50D22437"/>
    <w:rsid w:val="50E240BA"/>
    <w:rsid w:val="50FB2FBB"/>
    <w:rsid w:val="51272811"/>
    <w:rsid w:val="517266E3"/>
    <w:rsid w:val="51B96A72"/>
    <w:rsid w:val="51F669A6"/>
    <w:rsid w:val="5251376A"/>
    <w:rsid w:val="52C8682B"/>
    <w:rsid w:val="530503BC"/>
    <w:rsid w:val="53DD0B4A"/>
    <w:rsid w:val="53E5019C"/>
    <w:rsid w:val="558524B7"/>
    <w:rsid w:val="58C054D8"/>
    <w:rsid w:val="58F523B2"/>
    <w:rsid w:val="59266B5F"/>
    <w:rsid w:val="593023FF"/>
    <w:rsid w:val="59476A97"/>
    <w:rsid w:val="594B6FD8"/>
    <w:rsid w:val="5A683213"/>
    <w:rsid w:val="5B0A324E"/>
    <w:rsid w:val="5B407129"/>
    <w:rsid w:val="5B790AA7"/>
    <w:rsid w:val="5BF9187A"/>
    <w:rsid w:val="5C030DAF"/>
    <w:rsid w:val="5C950813"/>
    <w:rsid w:val="5C9C7C2D"/>
    <w:rsid w:val="5E3B354D"/>
    <w:rsid w:val="5EEF3921"/>
    <w:rsid w:val="5F737A20"/>
    <w:rsid w:val="5F7960AB"/>
    <w:rsid w:val="602525AA"/>
    <w:rsid w:val="60DD3517"/>
    <w:rsid w:val="6113451C"/>
    <w:rsid w:val="613E521A"/>
    <w:rsid w:val="615E6A2C"/>
    <w:rsid w:val="61696F6F"/>
    <w:rsid w:val="62454BD3"/>
    <w:rsid w:val="63906223"/>
    <w:rsid w:val="63EA2293"/>
    <w:rsid w:val="63FA46E9"/>
    <w:rsid w:val="63FE5DC3"/>
    <w:rsid w:val="64484682"/>
    <w:rsid w:val="64C82AAE"/>
    <w:rsid w:val="64F344AE"/>
    <w:rsid w:val="64F70BC4"/>
    <w:rsid w:val="655E16CF"/>
    <w:rsid w:val="659C0B35"/>
    <w:rsid w:val="66856BB5"/>
    <w:rsid w:val="66DED279"/>
    <w:rsid w:val="67B0466C"/>
    <w:rsid w:val="684E2079"/>
    <w:rsid w:val="692E6F29"/>
    <w:rsid w:val="698C7E1E"/>
    <w:rsid w:val="69E71FB0"/>
    <w:rsid w:val="6A3B78A1"/>
    <w:rsid w:val="6A401164"/>
    <w:rsid w:val="6C646F81"/>
    <w:rsid w:val="6CD3622D"/>
    <w:rsid w:val="6CE166D8"/>
    <w:rsid w:val="6DA86593"/>
    <w:rsid w:val="6DDC4A7F"/>
    <w:rsid w:val="6E0E1454"/>
    <w:rsid w:val="6E2A359F"/>
    <w:rsid w:val="6E7325A6"/>
    <w:rsid w:val="6EB90D86"/>
    <w:rsid w:val="6F0B6C43"/>
    <w:rsid w:val="70A33BC3"/>
    <w:rsid w:val="70D00ADC"/>
    <w:rsid w:val="71750903"/>
    <w:rsid w:val="721E69D8"/>
    <w:rsid w:val="74157691"/>
    <w:rsid w:val="74545802"/>
    <w:rsid w:val="74A276FA"/>
    <w:rsid w:val="74C93439"/>
    <w:rsid w:val="754D548C"/>
    <w:rsid w:val="756954C0"/>
    <w:rsid w:val="75A45B8D"/>
    <w:rsid w:val="75B51D94"/>
    <w:rsid w:val="765B0EA0"/>
    <w:rsid w:val="76E820D6"/>
    <w:rsid w:val="77AF0601"/>
    <w:rsid w:val="77D40C25"/>
    <w:rsid w:val="77F83D8E"/>
    <w:rsid w:val="78465999"/>
    <w:rsid w:val="78806E5A"/>
    <w:rsid w:val="789F4954"/>
    <w:rsid w:val="79A23B4A"/>
    <w:rsid w:val="7AB60059"/>
    <w:rsid w:val="7B172379"/>
    <w:rsid w:val="7B634F9F"/>
    <w:rsid w:val="7BFD3F34"/>
    <w:rsid w:val="7CB35604"/>
    <w:rsid w:val="7CCC6F23"/>
    <w:rsid w:val="7D342F92"/>
    <w:rsid w:val="7D4D515F"/>
    <w:rsid w:val="7D766EA2"/>
    <w:rsid w:val="7DAB5ACE"/>
    <w:rsid w:val="7DB47E21"/>
    <w:rsid w:val="7DE92F64"/>
    <w:rsid w:val="7DEF3208"/>
    <w:rsid w:val="7E13610A"/>
    <w:rsid w:val="7E884891"/>
    <w:rsid w:val="7E9E6153"/>
    <w:rsid w:val="7EA90E52"/>
    <w:rsid w:val="7F7D7335"/>
    <w:rsid w:val="7F973001"/>
    <w:rsid w:val="7FB81810"/>
    <w:rsid w:val="B7FFD332"/>
    <w:rsid w:val="C57B5A90"/>
    <w:rsid w:val="E6B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2"/>
    <w:semiHidden/>
    <w:qFormat/>
    <w:uiPriority w:val="99"/>
    <w:rPr>
      <w:b/>
      <w:bCs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paragraph" w:customStyle="1" w:styleId="10">
    <w:name w:val="列出段落2"/>
    <w:basedOn w:val="1"/>
    <w:qFormat/>
    <w:uiPriority w:val="99"/>
    <w:pPr>
      <w:ind w:firstLine="420" w:firstLineChars="200"/>
    </w:pPr>
  </w:style>
  <w:style w:type="character" w:customStyle="1" w:styleId="11">
    <w:name w:val="Comment Text Char"/>
    <w:basedOn w:val="7"/>
    <w:link w:val="2"/>
    <w:semiHidden/>
    <w:qFormat/>
    <w:uiPriority w:val="99"/>
    <w:rPr>
      <w:rFonts w:ascii="Calibri" w:hAnsi="Calibri"/>
      <w:szCs w:val="24"/>
    </w:rPr>
  </w:style>
  <w:style w:type="character" w:customStyle="1" w:styleId="12">
    <w:name w:val="Comment Subject Char"/>
    <w:basedOn w:val="11"/>
    <w:link w:val="4"/>
    <w:semiHidden/>
    <w:qFormat/>
    <w:uiPriority w:val="99"/>
    <w:rPr>
      <w:b/>
      <w:bCs/>
    </w:rPr>
  </w:style>
  <w:style w:type="character" w:customStyle="1" w:styleId="13">
    <w:name w:val="Balloon Text Char"/>
    <w:basedOn w:val="7"/>
    <w:link w:val="3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320</Words>
  <Characters>1828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2019-03-11T03:34:00Z</dcterms:created>
  <dc:creator>浅笑</dc:creator>
  <cp:lastModifiedBy>编辑任春梅</cp:lastModifiedBy>
  <cp:lastPrinted>2019-08-14T06:20:00Z</cp:lastPrinted>
  <dcterms:modified xsi:type="dcterms:W3CDTF">2021-03-16T06:21:02Z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