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124"/>
        <w:gridCol w:w="1487"/>
        <w:gridCol w:w="3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第3课《20以内的不进位加法》教学方案设计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单元名称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 xml:space="preserve">3课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周主题名称</w:t>
            </w:r>
          </w:p>
        </w:tc>
        <w:tc>
          <w:tcPr>
            <w:tcW w:w="3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周主题活动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20以内的不进位加法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学情分析</w:t>
            </w:r>
          </w:p>
        </w:tc>
        <w:tc>
          <w:tcPr>
            <w:tcW w:w="7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9" w:hRule="atLeast"/>
          <w:jc w:val="center"/>
        </w:trPr>
        <w:tc>
          <w:tcPr>
            <w:tcW w:w="978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（1）知道并掌握10加几的计算方法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根据20以内数的组成进行计算，掌握点数、以十为单位计算等方法，进一步掌握“十位”“个位”，了解十进制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（2）知道十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计算方法，初步建立“加数+加数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和”的数学关系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3）能结合图片或情境，正确列出20以内的不进位加法算式。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）运用20以内的不进位加法解决生活中简单的实际问题。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5）提高识图能力和抽象思维能力。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观看视频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、情境教学、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活动等，掌握并巩固10加几、十几加几的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不进位加法的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（2）通过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发现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生活中常见的人、事、物和常玩的游戏活动，在生活情境中进一步理解20以内的不进位加法。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初步体会数学在日常生活中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，激发学习数学的积极性。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1.教学重点。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，并能熟练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出答案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20以内的不进位加法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及算式表示的含义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5"/>
        <w:gridCol w:w="4601"/>
        <w:gridCol w:w="1297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    名</w:t>
            </w:r>
          </w:p>
        </w:tc>
        <w:tc>
          <w:tcPr>
            <w:tcW w:w="6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single"/>
              </w:rPr>
              <w:t xml:space="preserve"> 2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知识与技能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借助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小棒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11～20各数的组成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学习计算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加几的加法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理解加法的含义，能说出加法算式中各部分的含义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3.加深对20以内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数的认识和组成，理解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的计算方法，能正确进行口算。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过程与方法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1.通过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视频，理解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2.通过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游戏、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观察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图片、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参与实践活动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巩固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情感态度与价值观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1.激发学习兴趣，感受生活中的数学。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2.在快乐的情境中学习，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生活中体会数学的乐趣。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巩固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10加几的计算方法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理解加法算式表示的含义。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8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71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视频：《10+4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算一算》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第2题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摘葫芦》。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《整理图书角》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《摆一摆，算一算》《数果冻》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16根小棒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自备资源</w:t>
            </w:r>
          </w:p>
        </w:tc>
        <w:tc>
          <w:tcPr>
            <w:tcW w:w="7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1个书架，13本图书；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若干果冻。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教学过程</w:t>
            </w:r>
          </w:p>
        </w:tc>
        <w:tc>
          <w:tcPr>
            <w:tcW w:w="1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配套资源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02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教师带领学生开展实践活动“整理图书角”，复习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1.教师创设整理图书角的情境，先在图书角的书架上摆好10本图书，再在桌子上散乱地摆放3本图书。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2.教师请1名学生上讲台，先将散乱的3本图书放到书架上摆整齐，再让学生说一说书架上一共有多少本图书，并列出对应的加法算式。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3.教师更换散乱摆放的图书的数量，练习10加几的其他加法算式。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师：今天我们继续学习10加几。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10+4=14。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教师播放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视频《10+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4+10=14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至“即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10+4=14”处暂停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，学生观看视频学习计算方法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捆小棒和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4根小棒，合起来一共是多少根小棒呢？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515" w:leftChars="227" w:hanging="38" w:hangingChars="16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生：1捆小棒和4根小棒合起来一共是14根小棒。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教师小结：求一共有多少用加法计算。1捆小棒是10根，就是1个十，4根小棒就是4个一，1个十和4个一合起来是14，所以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教师引导学生复述出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10+4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2.学习4+10=14。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4加10等于多少呢？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学生自己思考，尝试回答。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教师继续播放视频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《10+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4+10=14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，学生观看视频学习计算方法。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教师小结：交换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1捆小棒和4根小棒的位置，就表示4个一和1个十合起来也是14，所以4+10=14。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3.观察图片，练习10加几。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鹦鹉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鹦鹉的图片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个台灯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5个台灯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）教师展示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个灯笼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6个灯笼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引导学生理解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4.开展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实践活动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摆一摆，算一算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教师出示16根小棒，先让学生点数出10根，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捆成一捆，再数出4根小棒，最后说出一共有多少根小棒。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教师引导学生可以从10根小棒开始接着数，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出一共有14根小棒，并让学生列出10+4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14的算式。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教师将学生分成2组，一组学生根据10+5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的算式摆出对应数量的小棒并写出算式答案。另一组学生根据5+10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的算式摆出对应数量的小棒并写出算式答案。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1.完成教材P26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练一练第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及其拓展练习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（1）屏幕上展示教材P26练一练第1题小棒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，请学生观察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小棒的数量，拖动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正确的数字到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对应的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方框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完成算式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屏幕上展示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10个饺子和5个饺子的图片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，请学生观察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饺子的数量，拖动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正确的数字到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对应的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方框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完成算式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2.完成教材P26练一练第2题。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）屏幕上展示葫芦架的图片，上面有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6个分别标有数字的葫芦，葫芦架下有两个篮子，分别标有10+5＝、1+10＝的算式，先算出算式的答案，再分别拖动标有正确数字的葫芦到对应的篮子里。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）屏幕上展示葫芦架的图片，上面有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6个分别标有数字的葫芦，葫芦架下有两个篮子，分别标有6+10＝、10+4＝的算式，先算出算式的答案，再分别拖动标有正确数字的葫芦到对应的篮子里。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）屏幕上展示葫芦架的图片，上面有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6个分别标有数字的葫芦，葫芦架下有两个篮子，分别标有10+3＝、10+2＝的算式，先算出算式的答案，再分别拖动标有正确数字的葫芦到对应的篮子里。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3.开展实践活动“数果冻”。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（1）教师先在讲桌上放10个果冻，再在讲桌上放6个果冻，提问：一共有多少个果冻？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（2）教师请学生说出算式和答案，能力强的学生可以在黑板上写出算式。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（3）教师按以上方法，引导学生练习 10+1=、10+2=、10+3=、10+4=、10+5=的计算。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整理活动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1.总结下课。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这节课，我们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借助小棒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同学们课后可以演示给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爸妈妈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，多加练习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在教材上完成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P26做一做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P25文字：《整理图书角》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P26视频：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《10+4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4+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=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14》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图片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  <w:t>10加几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P26文字：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《摆一摆，算一算》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教学用具：16根小棒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 xml:space="preserve">P26游戏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第1题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算一算》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 xml:space="preserve">P26游戏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第2题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摘葫芦》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P26文字：《数果冻》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1个书架，13本图书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若干果冻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教学反思</w:t>
            </w:r>
          </w:p>
        </w:tc>
        <w:tc>
          <w:tcPr>
            <w:tcW w:w="856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327" w:right="1080" w:bottom="1327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5C0B80"/>
    <w:rsid w:val="00102B5E"/>
    <w:rsid w:val="00162904"/>
    <w:rsid w:val="00201ABE"/>
    <w:rsid w:val="002311CF"/>
    <w:rsid w:val="0026242A"/>
    <w:rsid w:val="00273AC1"/>
    <w:rsid w:val="00483356"/>
    <w:rsid w:val="00810E51"/>
    <w:rsid w:val="0088643C"/>
    <w:rsid w:val="009B0B3E"/>
    <w:rsid w:val="00B9439C"/>
    <w:rsid w:val="00C578BF"/>
    <w:rsid w:val="00E23177"/>
    <w:rsid w:val="00F13179"/>
    <w:rsid w:val="00FF3839"/>
    <w:rsid w:val="0103372D"/>
    <w:rsid w:val="01B6306B"/>
    <w:rsid w:val="01DD7888"/>
    <w:rsid w:val="021672C6"/>
    <w:rsid w:val="025C2E57"/>
    <w:rsid w:val="043D5F16"/>
    <w:rsid w:val="04C94FC1"/>
    <w:rsid w:val="065E5083"/>
    <w:rsid w:val="067C081F"/>
    <w:rsid w:val="07233520"/>
    <w:rsid w:val="08AD6578"/>
    <w:rsid w:val="093826EC"/>
    <w:rsid w:val="0A2A25E8"/>
    <w:rsid w:val="0B670228"/>
    <w:rsid w:val="0C1A3309"/>
    <w:rsid w:val="0C6D188D"/>
    <w:rsid w:val="0CCD2CA7"/>
    <w:rsid w:val="0D8F0DBB"/>
    <w:rsid w:val="0F1357EA"/>
    <w:rsid w:val="10AC135B"/>
    <w:rsid w:val="115D27D5"/>
    <w:rsid w:val="11DA0078"/>
    <w:rsid w:val="11F16BB7"/>
    <w:rsid w:val="122A7C3F"/>
    <w:rsid w:val="12704CA7"/>
    <w:rsid w:val="129328BA"/>
    <w:rsid w:val="129F6174"/>
    <w:rsid w:val="13255D65"/>
    <w:rsid w:val="136B4699"/>
    <w:rsid w:val="150771A5"/>
    <w:rsid w:val="154864CE"/>
    <w:rsid w:val="15537A6A"/>
    <w:rsid w:val="168D6E8C"/>
    <w:rsid w:val="1721367E"/>
    <w:rsid w:val="17A303CA"/>
    <w:rsid w:val="17AE13A5"/>
    <w:rsid w:val="187A0EA9"/>
    <w:rsid w:val="19387FE2"/>
    <w:rsid w:val="195E6FC4"/>
    <w:rsid w:val="19EC1981"/>
    <w:rsid w:val="1A47128E"/>
    <w:rsid w:val="1B0715B8"/>
    <w:rsid w:val="1B2B1FF6"/>
    <w:rsid w:val="1B653206"/>
    <w:rsid w:val="1BC6745A"/>
    <w:rsid w:val="1D2F5806"/>
    <w:rsid w:val="1DF26FF8"/>
    <w:rsid w:val="1F050759"/>
    <w:rsid w:val="20213EFF"/>
    <w:rsid w:val="21576A23"/>
    <w:rsid w:val="224233C9"/>
    <w:rsid w:val="238E5CEF"/>
    <w:rsid w:val="23DE2A9C"/>
    <w:rsid w:val="24321FF4"/>
    <w:rsid w:val="253B23F0"/>
    <w:rsid w:val="26CB3FA2"/>
    <w:rsid w:val="26F31315"/>
    <w:rsid w:val="2730459F"/>
    <w:rsid w:val="28274E69"/>
    <w:rsid w:val="286F67BC"/>
    <w:rsid w:val="28774B47"/>
    <w:rsid w:val="28932E6D"/>
    <w:rsid w:val="28C5464F"/>
    <w:rsid w:val="28E62769"/>
    <w:rsid w:val="29293362"/>
    <w:rsid w:val="29594E60"/>
    <w:rsid w:val="29A673B8"/>
    <w:rsid w:val="29EB1598"/>
    <w:rsid w:val="2B0933FC"/>
    <w:rsid w:val="2B3A4E15"/>
    <w:rsid w:val="2CA73B0C"/>
    <w:rsid w:val="2D581F54"/>
    <w:rsid w:val="2E805350"/>
    <w:rsid w:val="2E931F87"/>
    <w:rsid w:val="2F6D6379"/>
    <w:rsid w:val="300F21A1"/>
    <w:rsid w:val="305C0B80"/>
    <w:rsid w:val="307B01A9"/>
    <w:rsid w:val="31D94359"/>
    <w:rsid w:val="321F1269"/>
    <w:rsid w:val="3301768F"/>
    <w:rsid w:val="334C14AB"/>
    <w:rsid w:val="33636A16"/>
    <w:rsid w:val="338249C4"/>
    <w:rsid w:val="33B71C45"/>
    <w:rsid w:val="349B0501"/>
    <w:rsid w:val="34ED7951"/>
    <w:rsid w:val="36941C17"/>
    <w:rsid w:val="37195617"/>
    <w:rsid w:val="3753564B"/>
    <w:rsid w:val="37D95A68"/>
    <w:rsid w:val="387214B8"/>
    <w:rsid w:val="39CB2A89"/>
    <w:rsid w:val="3A992784"/>
    <w:rsid w:val="3AB16E13"/>
    <w:rsid w:val="3ADD09B5"/>
    <w:rsid w:val="3B14165E"/>
    <w:rsid w:val="3B1B0A7A"/>
    <w:rsid w:val="3C93181C"/>
    <w:rsid w:val="3D697C53"/>
    <w:rsid w:val="3DA65352"/>
    <w:rsid w:val="3DBF128F"/>
    <w:rsid w:val="3DE855DD"/>
    <w:rsid w:val="3E541A95"/>
    <w:rsid w:val="3E853B30"/>
    <w:rsid w:val="3EA31C80"/>
    <w:rsid w:val="3ECA3F48"/>
    <w:rsid w:val="3F6A756F"/>
    <w:rsid w:val="3F9D2A01"/>
    <w:rsid w:val="3FE417B8"/>
    <w:rsid w:val="40073CD7"/>
    <w:rsid w:val="406A6EFE"/>
    <w:rsid w:val="412073EA"/>
    <w:rsid w:val="41976813"/>
    <w:rsid w:val="42740D4F"/>
    <w:rsid w:val="42F96FCA"/>
    <w:rsid w:val="43780261"/>
    <w:rsid w:val="443676D2"/>
    <w:rsid w:val="452D5113"/>
    <w:rsid w:val="45D4673F"/>
    <w:rsid w:val="45D76508"/>
    <w:rsid w:val="45EB0F75"/>
    <w:rsid w:val="463B2478"/>
    <w:rsid w:val="46874B97"/>
    <w:rsid w:val="46D962A0"/>
    <w:rsid w:val="485E7925"/>
    <w:rsid w:val="48AF56D4"/>
    <w:rsid w:val="4A8A4230"/>
    <w:rsid w:val="4AC456C2"/>
    <w:rsid w:val="4AEB5E4E"/>
    <w:rsid w:val="4AF72412"/>
    <w:rsid w:val="4B4B3307"/>
    <w:rsid w:val="4BF75611"/>
    <w:rsid w:val="4CF40E41"/>
    <w:rsid w:val="4D706CB5"/>
    <w:rsid w:val="4D9044A4"/>
    <w:rsid w:val="4DB31713"/>
    <w:rsid w:val="4E0E7DC3"/>
    <w:rsid w:val="4EFB4663"/>
    <w:rsid w:val="4F297A58"/>
    <w:rsid w:val="4FD05121"/>
    <w:rsid w:val="50E240BA"/>
    <w:rsid w:val="50FB2FBB"/>
    <w:rsid w:val="51B96A72"/>
    <w:rsid w:val="51F669A6"/>
    <w:rsid w:val="5251376A"/>
    <w:rsid w:val="52C8682B"/>
    <w:rsid w:val="530503BC"/>
    <w:rsid w:val="5389024B"/>
    <w:rsid w:val="558524B7"/>
    <w:rsid w:val="59266B5F"/>
    <w:rsid w:val="59476A97"/>
    <w:rsid w:val="594B6FD8"/>
    <w:rsid w:val="5A683213"/>
    <w:rsid w:val="5B0A324E"/>
    <w:rsid w:val="5B407129"/>
    <w:rsid w:val="5B790AA7"/>
    <w:rsid w:val="5C030DAF"/>
    <w:rsid w:val="5C950813"/>
    <w:rsid w:val="5EEF3921"/>
    <w:rsid w:val="5F737A20"/>
    <w:rsid w:val="5F7960AB"/>
    <w:rsid w:val="602525AA"/>
    <w:rsid w:val="60DD3517"/>
    <w:rsid w:val="613E521A"/>
    <w:rsid w:val="615E6A2C"/>
    <w:rsid w:val="61696F6F"/>
    <w:rsid w:val="62454BD3"/>
    <w:rsid w:val="63906223"/>
    <w:rsid w:val="63FA46E9"/>
    <w:rsid w:val="64484682"/>
    <w:rsid w:val="64C82AAE"/>
    <w:rsid w:val="64F344AE"/>
    <w:rsid w:val="64F70BC4"/>
    <w:rsid w:val="651747F2"/>
    <w:rsid w:val="655E16CF"/>
    <w:rsid w:val="659C0B35"/>
    <w:rsid w:val="66856BB5"/>
    <w:rsid w:val="66DED279"/>
    <w:rsid w:val="6A3B78A1"/>
    <w:rsid w:val="6A401164"/>
    <w:rsid w:val="6C646F81"/>
    <w:rsid w:val="6CD3622D"/>
    <w:rsid w:val="6DDC4A7F"/>
    <w:rsid w:val="6E0E1454"/>
    <w:rsid w:val="6E2A359F"/>
    <w:rsid w:val="6E2E0EC1"/>
    <w:rsid w:val="6E7325A6"/>
    <w:rsid w:val="6EB90D86"/>
    <w:rsid w:val="6F0B6C43"/>
    <w:rsid w:val="70A33BC3"/>
    <w:rsid w:val="70D00ADC"/>
    <w:rsid w:val="71750903"/>
    <w:rsid w:val="721E69D8"/>
    <w:rsid w:val="74157691"/>
    <w:rsid w:val="74A276FA"/>
    <w:rsid w:val="74AD2E56"/>
    <w:rsid w:val="74C93439"/>
    <w:rsid w:val="754D548C"/>
    <w:rsid w:val="756954C0"/>
    <w:rsid w:val="75A45B8D"/>
    <w:rsid w:val="765B0EA0"/>
    <w:rsid w:val="76697D2F"/>
    <w:rsid w:val="76E820D6"/>
    <w:rsid w:val="77AF0601"/>
    <w:rsid w:val="77D40C25"/>
    <w:rsid w:val="77F83D8E"/>
    <w:rsid w:val="78465999"/>
    <w:rsid w:val="78806E5A"/>
    <w:rsid w:val="789F4954"/>
    <w:rsid w:val="79A23B4A"/>
    <w:rsid w:val="7B172379"/>
    <w:rsid w:val="7B634F9F"/>
    <w:rsid w:val="7CB35604"/>
    <w:rsid w:val="7CCC6F23"/>
    <w:rsid w:val="7D342F92"/>
    <w:rsid w:val="7D766EA2"/>
    <w:rsid w:val="7DB47E21"/>
    <w:rsid w:val="7DEF3208"/>
    <w:rsid w:val="7E13610A"/>
    <w:rsid w:val="7E884891"/>
    <w:rsid w:val="7F973001"/>
    <w:rsid w:val="7FB81810"/>
    <w:rsid w:val="B7FFD332"/>
    <w:rsid w:val="C57B5A90"/>
    <w:rsid w:val="E6B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1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character" w:customStyle="1" w:styleId="10">
    <w:name w:val="Comment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1">
    <w:name w:val="Comment Subject Char"/>
    <w:basedOn w:val="10"/>
    <w:link w:val="4"/>
    <w:semiHidden/>
    <w:qFormat/>
    <w:locked/>
    <w:uiPriority w:val="99"/>
    <w:rPr>
      <w:b/>
      <w:bCs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ascii="Calibri" w:hAnsi="Calibri" w:cs="Times New Roman"/>
      <w:sz w:val="2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339</Words>
  <Characters>1937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2019-03-11T03:34:00Z</dcterms:created>
  <dc:creator>浅笑</dc:creator>
  <cp:lastModifiedBy>编辑任春梅</cp:lastModifiedBy>
  <cp:lastPrinted>2019-08-14T06:20:00Z</cp:lastPrinted>
  <dcterms:modified xsi:type="dcterms:W3CDTF">2021-03-16T06:16:59Z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