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-620" w:tblpY="1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3124"/>
        <w:gridCol w:w="1487"/>
        <w:gridCol w:w="3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第3课《20以内的不进位加法》教学方案设计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单元名称</w:t>
            </w:r>
          </w:p>
        </w:tc>
        <w:tc>
          <w:tcPr>
            <w:tcW w:w="7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 xml:space="preserve">3课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周主题活动</w:t>
            </w: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7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9" w:hRule="atLeast"/>
        </w:trPr>
        <w:tc>
          <w:tcPr>
            <w:tcW w:w="97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（1）知道并掌握10加几的计算方法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根据20以内数的组成进行计算，掌握点数、以十为单位计算等方法，进一步掌握“十位”“个位”，了解十进制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（2）知道十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加几的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不进位加法的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计算方法，初步建立“加数+加数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和”的数学关系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3）能结合图片或情境，正确列出20以内的不进位加法算式。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）运用20以内的不进位加法解决生活中简单的实际问题。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5）提高识图能力和抽象思维能力。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、情境教学、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活动等，掌握并巩固10加几、十几加几的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不进位加法的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观察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生活中常见的人、事、物和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体验生活中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常玩的游戏，在生活情境中进一步理解20以内的不进位加法。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初步体会数学在日常生活中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的运用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，激发学习数学的积极性。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1.教学重点。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20以内的不进位加法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，并能熟练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计算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出答案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20以内的不进位加法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及算式表示的含义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tbl>
      <w:tblPr>
        <w:tblStyle w:val="5"/>
        <w:tblW w:w="9775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25"/>
        <w:gridCol w:w="4470"/>
        <w:gridCol w:w="1425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课    名</w:t>
            </w: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加几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1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知识与技能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并掌握10加几的计算方法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根据20以内数的组成进行计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算，掌握点数、以十为单位计算等方法，进一步掌握“十位”“个位”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szCs w:val="24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能复述加法算式表示的含义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过程与方法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1.通过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视频，理解不进位加法的含义。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szCs w:val="24"/>
              </w:rPr>
              <w:t>游戏、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szCs w:val="24"/>
                <w:lang w:eastAsia="zh-CN"/>
              </w:rPr>
              <w:t>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szCs w:val="24"/>
              </w:rPr>
              <w:t>图片、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参与实践活动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szCs w:val="24"/>
              </w:rPr>
              <w:t>等，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szCs w:val="24"/>
                <w:lang w:val="en-US" w:eastAsia="zh-CN"/>
              </w:rPr>
              <w:t>10加几的计算方法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情感态度与价值观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1.激发学习兴趣，感受生活中的数学。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2.在快乐的情境中学习，体会生活中的数学乐趣。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教学重点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教学难点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10加几的计算方法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配套资源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配套资源</w:t>
            </w:r>
          </w:p>
        </w:tc>
        <w:tc>
          <w:tcPr>
            <w:tcW w:w="71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视频：《奖励小红花》《10+1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1+10=11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游戏：《看图完成算式》《第1题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看图完成算式》。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图片：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文字：《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数松鼠，算一算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》《数乒乓球》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13张松鼠的图片。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自备资源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13个乒乓球。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教学过程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配套资源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0" w:hRule="atLeast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58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1.观看视频，初步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了解10加几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教师播放视频《奖励小红花》，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学生观看视频后回答问题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视频中天天、兰兰、贝贝、乐乐原来有多少朵小红花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后来天天又得了几朵小红花？天天一共有几朵小红花？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生：天天、兰兰、贝贝、乐乐原来分别有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10朵小红花，因为天天表现最好，老师又给他奖励了1朵，天天一共有11朵小红花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师：同学们真棒，今天我们来学习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10+1=11。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教师播放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视频《10+1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1+10=11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至“所以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10+1=11”处暂停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，学生观看视频学习计算方法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师：黑板上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原来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有几朵小红花，又添了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1朵后，黑板上一共有几朵小红花？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生：黑板上原来有10朵小红花，又添了1朵后，一共有11朵小红花。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教师小结：求一共有多少用加法计算。10朵小红花就是1个十，又添了1朵就是1个一，1个十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和1个一合起来是11，所以10+1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11。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教师引导学生复述出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10+1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2.学习1+10=11。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1加10等于多少呢？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学生自己思考，尝试回答。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教师继续播放视频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《10+1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1+10=11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，学生观看视频学习计算方法。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教师小结：交换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10和1的位置，则就是1个一和1个十合起来也是11，所以1+10=11。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3.观察图片，练习10加几。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（1）教师展示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10只松鼠和1只松鼠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的图片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引导学生理解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10+1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1+10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11。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个毽子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和2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个毽子的图片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引导学生理解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10+2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2+10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12。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）教师展示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10把梳子和3把梳子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的图片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引导学生理解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10+3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3+10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13。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练习活动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1.开展实践活动“数松鼠，算一算”。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（1）教师将10张松鼠的图片贴在黑板上，请学生点数出数量。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（2）教师在10张松鼠的图片后面再贴1张松鼠的图片，请学生点数一共有多少只“松鼠”，并请1名学生上讲台列出算式并计算。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（3）教师小结算式表示的含义：原来有10只“松鼠”，又增加了1只“松鼠”，一共有多少只“松鼠”，用加法计算。10表示1个十，1表示1个一，1个十和1个一合起来是11。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（4）教师交换两组图片的位置，请学生先列出算式并计算，再说一说算式表示的含义。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（5）教师按以上方法，练习10+2=、2+10=、10+3=、3+10=的计算。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.完成教材P25做一做及其拓展练习。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（1）屏幕上展示教材P25做一做的图片，请学生观察图片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中两组三角形的数量，拖动正确的数字到方框里，完成算式。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（2）屏幕上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展示两组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五角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的图片，请学生观察图片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中两组五角星的数量，拖动正确的数字到方框里，完成算式。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.完成教材P25练一练第1题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及其拓展练习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（1）屏幕上展示教材P25练一练第1题的图片，请学生观察图片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中两组圆形的数量，拖动正确的数字到方框里，完成算式。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屏幕上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展示两组花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的图片，请学生观察图片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中两组花的数量，拖动正确的数字到方框里，完成算式。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实践活动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数乒乓球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教师出示13个乒乓球，先让学生点数出10个，再让学生添1个。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教师请1名学生说出算式并计算。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教师将学生分成2人一组，一名学生按示范点数乒乓球，添乒乓球，另一名学生则根据乒乓球的数量变化列式并计算。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1.总结下课。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今天这节课，我们学习了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，课后我们也要加强练习，不能忘记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2.布置作业。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在教材上完成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P25练一练第2题。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P24视频：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sz w:val="24"/>
                <w:szCs w:val="24"/>
              </w:rPr>
              <w:t>《奖励小红花》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P25视频：《10+1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1+10=11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P25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图片：《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val="en-US" w:eastAsia="zh-CN"/>
              </w:rPr>
              <w:t>10加几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 xml:space="preserve">P25文字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：《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数松鼠，算一算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13张松鼠的图片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P25游戏：《看图完成算式》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P25游戏：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sz w:val="24"/>
                <w:szCs w:val="24"/>
              </w:rPr>
              <w:t>第1题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sz w:val="24"/>
                <w:szCs w:val="24"/>
                <w:lang w:eastAsia="zh-CN"/>
              </w:rPr>
              <w:t>：看图完成算式》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P25文字：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</w:rPr>
              <w:t>《数乒乓球》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13个乒乓球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教学反思</w:t>
            </w:r>
          </w:p>
        </w:tc>
        <w:tc>
          <w:tcPr>
            <w:tcW w:w="85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157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A09FCA"/>
    <w:multiLevelType w:val="singleLevel"/>
    <w:tmpl w:val="F7A09FCA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5C0B80"/>
    <w:rsid w:val="001A6E41"/>
    <w:rsid w:val="00201ABE"/>
    <w:rsid w:val="002311CF"/>
    <w:rsid w:val="0026242A"/>
    <w:rsid w:val="00273AC1"/>
    <w:rsid w:val="00431A86"/>
    <w:rsid w:val="00483356"/>
    <w:rsid w:val="00C303DD"/>
    <w:rsid w:val="00DB6D80"/>
    <w:rsid w:val="00E23177"/>
    <w:rsid w:val="00F13179"/>
    <w:rsid w:val="00F85329"/>
    <w:rsid w:val="00F913B8"/>
    <w:rsid w:val="00FF3839"/>
    <w:rsid w:val="0103372D"/>
    <w:rsid w:val="01B6306B"/>
    <w:rsid w:val="021672C6"/>
    <w:rsid w:val="025C2E57"/>
    <w:rsid w:val="043D5F16"/>
    <w:rsid w:val="04C94FC1"/>
    <w:rsid w:val="065E5083"/>
    <w:rsid w:val="067C081F"/>
    <w:rsid w:val="07233520"/>
    <w:rsid w:val="08AD6578"/>
    <w:rsid w:val="093826EC"/>
    <w:rsid w:val="0A2A25E8"/>
    <w:rsid w:val="0A3E4157"/>
    <w:rsid w:val="0B670228"/>
    <w:rsid w:val="0C1A3309"/>
    <w:rsid w:val="0C6D188D"/>
    <w:rsid w:val="0C933B41"/>
    <w:rsid w:val="0CCD2CA7"/>
    <w:rsid w:val="0D8F0DBB"/>
    <w:rsid w:val="0DD95415"/>
    <w:rsid w:val="0F1357EA"/>
    <w:rsid w:val="100C75ED"/>
    <w:rsid w:val="10485001"/>
    <w:rsid w:val="10AC135B"/>
    <w:rsid w:val="115D27D5"/>
    <w:rsid w:val="11DA0078"/>
    <w:rsid w:val="11F16BB7"/>
    <w:rsid w:val="122A7C3F"/>
    <w:rsid w:val="12704CA7"/>
    <w:rsid w:val="129328BA"/>
    <w:rsid w:val="129F6174"/>
    <w:rsid w:val="136B4699"/>
    <w:rsid w:val="150771A5"/>
    <w:rsid w:val="154864CE"/>
    <w:rsid w:val="15537A6A"/>
    <w:rsid w:val="168D6E8C"/>
    <w:rsid w:val="1721367E"/>
    <w:rsid w:val="17A303CA"/>
    <w:rsid w:val="17AE13A5"/>
    <w:rsid w:val="19387FE2"/>
    <w:rsid w:val="195E6FC4"/>
    <w:rsid w:val="19EC1981"/>
    <w:rsid w:val="1A47128E"/>
    <w:rsid w:val="1B0715B8"/>
    <w:rsid w:val="1B2B1FF6"/>
    <w:rsid w:val="1B653206"/>
    <w:rsid w:val="1BC6745A"/>
    <w:rsid w:val="1D2F5806"/>
    <w:rsid w:val="1DF26FF8"/>
    <w:rsid w:val="1F050759"/>
    <w:rsid w:val="1FBB719B"/>
    <w:rsid w:val="20213EFF"/>
    <w:rsid w:val="224233C9"/>
    <w:rsid w:val="238E5CEF"/>
    <w:rsid w:val="23DE2A9C"/>
    <w:rsid w:val="24321FF4"/>
    <w:rsid w:val="253B23F0"/>
    <w:rsid w:val="26CB3FA2"/>
    <w:rsid w:val="26F31315"/>
    <w:rsid w:val="2730459F"/>
    <w:rsid w:val="28274E69"/>
    <w:rsid w:val="286F67BC"/>
    <w:rsid w:val="28774B47"/>
    <w:rsid w:val="28932E6D"/>
    <w:rsid w:val="28C5464F"/>
    <w:rsid w:val="28E62769"/>
    <w:rsid w:val="29293362"/>
    <w:rsid w:val="29594E60"/>
    <w:rsid w:val="29A673B8"/>
    <w:rsid w:val="29EB1598"/>
    <w:rsid w:val="2B0933FC"/>
    <w:rsid w:val="2B3A4E15"/>
    <w:rsid w:val="2D581F54"/>
    <w:rsid w:val="2E805350"/>
    <w:rsid w:val="2E931F87"/>
    <w:rsid w:val="2F6D6379"/>
    <w:rsid w:val="300F21A1"/>
    <w:rsid w:val="305C0B80"/>
    <w:rsid w:val="307B01A9"/>
    <w:rsid w:val="31D94359"/>
    <w:rsid w:val="321F1269"/>
    <w:rsid w:val="3301768F"/>
    <w:rsid w:val="33201D27"/>
    <w:rsid w:val="334C14AB"/>
    <w:rsid w:val="33636A16"/>
    <w:rsid w:val="338249C4"/>
    <w:rsid w:val="33B71C45"/>
    <w:rsid w:val="33CD5FB1"/>
    <w:rsid w:val="34ED7951"/>
    <w:rsid w:val="36941C17"/>
    <w:rsid w:val="37195617"/>
    <w:rsid w:val="37D95A68"/>
    <w:rsid w:val="387214B8"/>
    <w:rsid w:val="39CB2A89"/>
    <w:rsid w:val="3A92611D"/>
    <w:rsid w:val="3A992784"/>
    <w:rsid w:val="3ADD09B5"/>
    <w:rsid w:val="3B14165E"/>
    <w:rsid w:val="3B1B0A7A"/>
    <w:rsid w:val="3C93181C"/>
    <w:rsid w:val="3D697C53"/>
    <w:rsid w:val="3DA06E4C"/>
    <w:rsid w:val="3DA65352"/>
    <w:rsid w:val="3DBF128F"/>
    <w:rsid w:val="3DE855DD"/>
    <w:rsid w:val="3E541A95"/>
    <w:rsid w:val="3E853B30"/>
    <w:rsid w:val="3EA31C80"/>
    <w:rsid w:val="3ECA3F48"/>
    <w:rsid w:val="3F6A756F"/>
    <w:rsid w:val="3F9D2A01"/>
    <w:rsid w:val="3FE417B8"/>
    <w:rsid w:val="40073CD7"/>
    <w:rsid w:val="406A6EFE"/>
    <w:rsid w:val="412073EA"/>
    <w:rsid w:val="413F4EED"/>
    <w:rsid w:val="41976813"/>
    <w:rsid w:val="42740D4F"/>
    <w:rsid w:val="42AB07F8"/>
    <w:rsid w:val="42F96FCA"/>
    <w:rsid w:val="43780261"/>
    <w:rsid w:val="443676D2"/>
    <w:rsid w:val="451D1FDC"/>
    <w:rsid w:val="452D5113"/>
    <w:rsid w:val="45724D93"/>
    <w:rsid w:val="4581165F"/>
    <w:rsid w:val="45D4673F"/>
    <w:rsid w:val="45EB0F75"/>
    <w:rsid w:val="463B2478"/>
    <w:rsid w:val="46874B97"/>
    <w:rsid w:val="46D962A0"/>
    <w:rsid w:val="47E164D6"/>
    <w:rsid w:val="485E7925"/>
    <w:rsid w:val="48AF56D4"/>
    <w:rsid w:val="4A8A4230"/>
    <w:rsid w:val="4A9D7FBB"/>
    <w:rsid w:val="4AEB5E4E"/>
    <w:rsid w:val="4AF72412"/>
    <w:rsid w:val="4B4B3307"/>
    <w:rsid w:val="4BF75611"/>
    <w:rsid w:val="4CF40E41"/>
    <w:rsid w:val="4D706CB5"/>
    <w:rsid w:val="4D9044A4"/>
    <w:rsid w:val="4DB31713"/>
    <w:rsid w:val="4EFB4663"/>
    <w:rsid w:val="4F297A58"/>
    <w:rsid w:val="4FD05121"/>
    <w:rsid w:val="50D22437"/>
    <w:rsid w:val="50E240BA"/>
    <w:rsid w:val="50FB2FBB"/>
    <w:rsid w:val="51B96A72"/>
    <w:rsid w:val="51F669A6"/>
    <w:rsid w:val="5251376A"/>
    <w:rsid w:val="52C8682B"/>
    <w:rsid w:val="530503BC"/>
    <w:rsid w:val="558524B7"/>
    <w:rsid w:val="572F254E"/>
    <w:rsid w:val="59266B5F"/>
    <w:rsid w:val="59476A97"/>
    <w:rsid w:val="594B6FD8"/>
    <w:rsid w:val="5A683213"/>
    <w:rsid w:val="5B0A324E"/>
    <w:rsid w:val="5B407129"/>
    <w:rsid w:val="5B790AA7"/>
    <w:rsid w:val="5C030DAF"/>
    <w:rsid w:val="5C950813"/>
    <w:rsid w:val="5EEF3921"/>
    <w:rsid w:val="5F737A20"/>
    <w:rsid w:val="5F7960AB"/>
    <w:rsid w:val="602525AA"/>
    <w:rsid w:val="60DD3517"/>
    <w:rsid w:val="613E521A"/>
    <w:rsid w:val="615E6A2C"/>
    <w:rsid w:val="61696F6F"/>
    <w:rsid w:val="62454BD3"/>
    <w:rsid w:val="63342A5B"/>
    <w:rsid w:val="63906223"/>
    <w:rsid w:val="63FA46E9"/>
    <w:rsid w:val="64484682"/>
    <w:rsid w:val="64C82AAE"/>
    <w:rsid w:val="64EF2896"/>
    <w:rsid w:val="64F344AE"/>
    <w:rsid w:val="64F70BC4"/>
    <w:rsid w:val="654E08EC"/>
    <w:rsid w:val="655E16CF"/>
    <w:rsid w:val="659C0B35"/>
    <w:rsid w:val="66856BB5"/>
    <w:rsid w:val="66DED279"/>
    <w:rsid w:val="69E93677"/>
    <w:rsid w:val="6A3B78A1"/>
    <w:rsid w:val="6A401164"/>
    <w:rsid w:val="6C646F81"/>
    <w:rsid w:val="6C673E4F"/>
    <w:rsid w:val="6CD3622D"/>
    <w:rsid w:val="6D2B3F80"/>
    <w:rsid w:val="6DDC4A7F"/>
    <w:rsid w:val="6E0E1454"/>
    <w:rsid w:val="6E2A359F"/>
    <w:rsid w:val="6E7325A6"/>
    <w:rsid w:val="6EB90D86"/>
    <w:rsid w:val="6F0B6C43"/>
    <w:rsid w:val="70A33BC3"/>
    <w:rsid w:val="70D00ADC"/>
    <w:rsid w:val="71750903"/>
    <w:rsid w:val="721E69D8"/>
    <w:rsid w:val="74157691"/>
    <w:rsid w:val="74A276FA"/>
    <w:rsid w:val="74C93439"/>
    <w:rsid w:val="754D548C"/>
    <w:rsid w:val="756954C0"/>
    <w:rsid w:val="75A45B8D"/>
    <w:rsid w:val="765B0EA0"/>
    <w:rsid w:val="76E820D6"/>
    <w:rsid w:val="77AF0601"/>
    <w:rsid w:val="77D40C25"/>
    <w:rsid w:val="77F83D8E"/>
    <w:rsid w:val="78465999"/>
    <w:rsid w:val="78806E5A"/>
    <w:rsid w:val="789F4954"/>
    <w:rsid w:val="78EF6735"/>
    <w:rsid w:val="791A2A09"/>
    <w:rsid w:val="79A23B4A"/>
    <w:rsid w:val="7AE65C47"/>
    <w:rsid w:val="7B172379"/>
    <w:rsid w:val="7B634F9F"/>
    <w:rsid w:val="7CB35604"/>
    <w:rsid w:val="7CCC6F23"/>
    <w:rsid w:val="7D342F92"/>
    <w:rsid w:val="7D766EA2"/>
    <w:rsid w:val="7DB47E21"/>
    <w:rsid w:val="7DEF3208"/>
    <w:rsid w:val="7E13610A"/>
    <w:rsid w:val="7E4F3EE9"/>
    <w:rsid w:val="7E884891"/>
    <w:rsid w:val="7F973001"/>
    <w:rsid w:val="7FB81810"/>
    <w:rsid w:val="B7FFD332"/>
    <w:rsid w:val="C57B5A90"/>
    <w:rsid w:val="E6B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1"/>
    <w:semiHidden/>
    <w:qFormat/>
    <w:uiPriority w:val="99"/>
    <w:rPr>
      <w:b/>
      <w:bCs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character" w:customStyle="1" w:styleId="10">
    <w:name w:val="Comment Tex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1">
    <w:name w:val="Comment Subject Char"/>
    <w:basedOn w:val="10"/>
    <w:link w:val="4"/>
    <w:semiHidden/>
    <w:qFormat/>
    <w:locked/>
    <w:uiPriority w:val="99"/>
    <w:rPr>
      <w:b/>
      <w:bCs/>
    </w:rPr>
  </w:style>
  <w:style w:type="character" w:customStyle="1" w:styleId="12">
    <w:name w:val="Balloon Text Char"/>
    <w:basedOn w:val="7"/>
    <w:link w:val="3"/>
    <w:semiHidden/>
    <w:qFormat/>
    <w:locked/>
    <w:uiPriority w:val="99"/>
    <w:rPr>
      <w:rFonts w:ascii="Calibri" w:hAnsi="Calibri" w:cs="Times New Roman"/>
      <w:sz w:val="2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393</Words>
  <Characters>2241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2019-03-11T03:34:00Z</dcterms:created>
  <dc:creator>浅笑</dc:creator>
  <cp:lastModifiedBy>编辑任春梅</cp:lastModifiedBy>
  <cp:lastPrinted>2019-08-14T06:20:00Z</cp:lastPrinted>
  <dcterms:modified xsi:type="dcterms:W3CDTF">2021-03-16T06:16:07Z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