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生活中常见的人、事、物和常玩的游戏活动，在生活情境中进一步理解20以内的不进位加法。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的不进位加法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知识与技能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初步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认识加法算式各部分的名称，知道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“加数+加数=和”的计算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3.加深对20以内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数的认识，理解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十几加几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不进位加法的计算方法，能正确进行口算。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过程与方法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视频，理解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不进位加法的含义。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图片、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学习十几加几的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不进位加法。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情感态度与价值观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1.激发学习兴趣，感受生活中的数学。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2.在快乐的情境中学习，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生活中体会数学的乐趣。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十几加几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不进位加法的计算方法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十几加几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不进位加法的计算方法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视频：《十几加几》。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游戏：《第1题：摆一摆，算一算》。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《10加几》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《十几加几》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图片：《十几加几》。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10加几的算式卡，计数器，19根小棒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教师带领学生开展实践活动“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”，复习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1.教师出示1张10加几的算式卡，请学生计算出答案，最先回答正确的学生，教师给予奖励。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2.教师请学生依次上讲台，随机抽取1张10加几的算式卡，读出算式并说出答案，给回答正确的学生奖励小礼品。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师：这节课我们学习十几加几。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1.教师播放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视频《十几加几》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，学生观看视频后回答问题，学习十几加几的计算方法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（1）教师播放视频《十几加几》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至“再和十位相加”处暂停，学习用小棒计算。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师：女孩摆了几根小棒，男孩摆了几根小棒？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生：女孩摆了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根小棒，男孩摆了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根小棒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师：求他们一共摆了多少根小棒，怎样列式计算？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12+6。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师：求一共有多少要用加法，计算12+6=时可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以先把左边的2根小棒和右边的6根小棒合起来，就是8根小棒，用加法2+6=8得出答案，再把8根小棒和1捆小棒合起来，就是8个一和1个十，合起来是18。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教师播放视频《十几加几》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至“用加法算式表示为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12+6=18”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处暂停，学习用计数器计算。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用计数器计算，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先在计数器上拨珠子表示12，个位上再拨6个珠子，个位上就有8个珠子，表示8个一，十位上1个珠子不变，表示1个10，合起来是18。用加法算式表示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12+6=18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教师带领学生读算式。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认识加数与和。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教师继续播放视频，认识加数与和。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师：加法算式中，每部分都是有名称的。如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12+6=18的算式中，12和6都是加数，18是和，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加数+加数=和。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2.认真观察图片，理解十几加几的含义。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11个碗和3个碗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11+3=14、3+11=14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表示的含义，并用计数器进行计算。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13个羽毛球和2个羽毛球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13+2=15、2+13=15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表示的含义，并用计数器进行计算。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1.开展实践活动“十几加几”。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（1）教师先摆出13根小棒，并把10根小棒捆成一捆。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（2）教师请1名学生摆2根小棒，学生先通过点数说一说一共有多少根小棒，再列出算式并计算。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（3）教师引导学生先把3根小棒和2根小棒合起来，一共是5根小棒，再把5根小棒和一捆小棒合起来，得出一共有15根小棒，最后列出算式并计算。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（4）教师按以上方法，引导学生练习十几加几的其他不进位加法算式。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完成教材P28做一做第1题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及其拓展练习。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P28做一做第1题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小棒的图片，学生先观察小棒图，再点击选择正确的数字完成算式。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P28做一做第1题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小棒的图片，学生先观察小棒图，再点击选择正确的数字完成算式。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13根小棒和3根小棒的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图片，学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生先观察小棒的图片，再点击选择正确的数字完成算式。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11根小棒和7根小棒的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图片，学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生先观察小棒的图片，再点击选择正确的数字完成算式。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1.总结下课。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这节课，我们学习了十几加几的不进位加法，知道了加数+加数=和的数学关系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2.布置作业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在教材上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完成P28做一做第1题。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P27文字：《10加几》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教学用具：10加几的算式卡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P28视频：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《十几加几》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P28图片：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《十几加几》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教学用具：计数器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 xml:space="preserve">P28文字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：《十几加几》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19根小棒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P28游戏：《第1题：摆一摆，算一算》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91D90"/>
    <w:multiLevelType w:val="singleLevel"/>
    <w:tmpl w:val="9DE91D9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34ABA"/>
    <w:rsid w:val="001C0531"/>
    <w:rsid w:val="00201ABE"/>
    <w:rsid w:val="002311CF"/>
    <w:rsid w:val="0026242A"/>
    <w:rsid w:val="00273AC1"/>
    <w:rsid w:val="002E131A"/>
    <w:rsid w:val="00483356"/>
    <w:rsid w:val="00CC32C5"/>
    <w:rsid w:val="00E23177"/>
    <w:rsid w:val="00F13179"/>
    <w:rsid w:val="00F5204C"/>
    <w:rsid w:val="00FF3839"/>
    <w:rsid w:val="0103372D"/>
    <w:rsid w:val="01B6306B"/>
    <w:rsid w:val="021672C6"/>
    <w:rsid w:val="025C2E57"/>
    <w:rsid w:val="02C96B41"/>
    <w:rsid w:val="043D5F16"/>
    <w:rsid w:val="04C94FC1"/>
    <w:rsid w:val="05ED5C24"/>
    <w:rsid w:val="065E5083"/>
    <w:rsid w:val="067C081F"/>
    <w:rsid w:val="07233520"/>
    <w:rsid w:val="08AD6578"/>
    <w:rsid w:val="093826EC"/>
    <w:rsid w:val="0A2A25E8"/>
    <w:rsid w:val="0B670228"/>
    <w:rsid w:val="0B8E07E6"/>
    <w:rsid w:val="0C1A3309"/>
    <w:rsid w:val="0C6D188D"/>
    <w:rsid w:val="0CCD2CA7"/>
    <w:rsid w:val="0D2170F7"/>
    <w:rsid w:val="0D6223B2"/>
    <w:rsid w:val="0D8F0DBB"/>
    <w:rsid w:val="0DD95415"/>
    <w:rsid w:val="0F1357EA"/>
    <w:rsid w:val="0FA650F6"/>
    <w:rsid w:val="10AC135B"/>
    <w:rsid w:val="115D27D5"/>
    <w:rsid w:val="11BD2FCF"/>
    <w:rsid w:val="11DA0078"/>
    <w:rsid w:val="11F16BB7"/>
    <w:rsid w:val="122A7C3F"/>
    <w:rsid w:val="12704CA7"/>
    <w:rsid w:val="129328BA"/>
    <w:rsid w:val="129745AC"/>
    <w:rsid w:val="129F6174"/>
    <w:rsid w:val="130B7FAB"/>
    <w:rsid w:val="136B4699"/>
    <w:rsid w:val="150771A5"/>
    <w:rsid w:val="154864CE"/>
    <w:rsid w:val="15537A6A"/>
    <w:rsid w:val="168D6E8C"/>
    <w:rsid w:val="1721367E"/>
    <w:rsid w:val="17A303CA"/>
    <w:rsid w:val="17AE13A5"/>
    <w:rsid w:val="1921143C"/>
    <w:rsid w:val="19387FE2"/>
    <w:rsid w:val="195E6FC4"/>
    <w:rsid w:val="19EC1981"/>
    <w:rsid w:val="1A47128E"/>
    <w:rsid w:val="1A573A9B"/>
    <w:rsid w:val="1B0715B8"/>
    <w:rsid w:val="1B2B1FF6"/>
    <w:rsid w:val="1B653206"/>
    <w:rsid w:val="1BC6745A"/>
    <w:rsid w:val="1C4F359C"/>
    <w:rsid w:val="1D2F5806"/>
    <w:rsid w:val="1DF26FF8"/>
    <w:rsid w:val="1F050759"/>
    <w:rsid w:val="20213EFF"/>
    <w:rsid w:val="20F36F00"/>
    <w:rsid w:val="224233C9"/>
    <w:rsid w:val="22F648A8"/>
    <w:rsid w:val="238E5CEF"/>
    <w:rsid w:val="23DE2A9C"/>
    <w:rsid w:val="24321FF4"/>
    <w:rsid w:val="253B23F0"/>
    <w:rsid w:val="26CB3FA2"/>
    <w:rsid w:val="26F31315"/>
    <w:rsid w:val="2730459F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433DF"/>
    <w:rsid w:val="2B3A4E15"/>
    <w:rsid w:val="2D581F54"/>
    <w:rsid w:val="2E805350"/>
    <w:rsid w:val="2E931F87"/>
    <w:rsid w:val="2F6D6379"/>
    <w:rsid w:val="300F21A1"/>
    <w:rsid w:val="305C0B80"/>
    <w:rsid w:val="307B01A9"/>
    <w:rsid w:val="31D94359"/>
    <w:rsid w:val="321F1269"/>
    <w:rsid w:val="3301768F"/>
    <w:rsid w:val="334C14AB"/>
    <w:rsid w:val="33636A16"/>
    <w:rsid w:val="338249C4"/>
    <w:rsid w:val="33B71C45"/>
    <w:rsid w:val="34ED7951"/>
    <w:rsid w:val="36941C17"/>
    <w:rsid w:val="37195617"/>
    <w:rsid w:val="37D95A68"/>
    <w:rsid w:val="387214B8"/>
    <w:rsid w:val="39CB2A89"/>
    <w:rsid w:val="3A992784"/>
    <w:rsid w:val="3ADD09B5"/>
    <w:rsid w:val="3AF71445"/>
    <w:rsid w:val="3B14165E"/>
    <w:rsid w:val="3B1B0A7A"/>
    <w:rsid w:val="3C93181C"/>
    <w:rsid w:val="3CCD08E4"/>
    <w:rsid w:val="3D1715F0"/>
    <w:rsid w:val="3D697C53"/>
    <w:rsid w:val="3DA65352"/>
    <w:rsid w:val="3DBF128F"/>
    <w:rsid w:val="3DE855DD"/>
    <w:rsid w:val="3E541A95"/>
    <w:rsid w:val="3E853B30"/>
    <w:rsid w:val="3EA31C80"/>
    <w:rsid w:val="3ECA3F48"/>
    <w:rsid w:val="3F6A756F"/>
    <w:rsid w:val="3F9D2A01"/>
    <w:rsid w:val="3FE417B8"/>
    <w:rsid w:val="40073CD7"/>
    <w:rsid w:val="406A6EFE"/>
    <w:rsid w:val="412073EA"/>
    <w:rsid w:val="41976813"/>
    <w:rsid w:val="42740D4F"/>
    <w:rsid w:val="42F96FCA"/>
    <w:rsid w:val="43780261"/>
    <w:rsid w:val="43E41996"/>
    <w:rsid w:val="443676D2"/>
    <w:rsid w:val="452D5113"/>
    <w:rsid w:val="45D4673F"/>
    <w:rsid w:val="45EB0F75"/>
    <w:rsid w:val="463B2478"/>
    <w:rsid w:val="46874B97"/>
    <w:rsid w:val="46D962A0"/>
    <w:rsid w:val="485E7925"/>
    <w:rsid w:val="48AF56D4"/>
    <w:rsid w:val="48BB7059"/>
    <w:rsid w:val="49E97BDF"/>
    <w:rsid w:val="4A8A4230"/>
    <w:rsid w:val="4AEB5E4E"/>
    <w:rsid w:val="4AF72412"/>
    <w:rsid w:val="4B4B3307"/>
    <w:rsid w:val="4BF75611"/>
    <w:rsid w:val="4CF40E41"/>
    <w:rsid w:val="4D380203"/>
    <w:rsid w:val="4D706CB5"/>
    <w:rsid w:val="4D9044A4"/>
    <w:rsid w:val="4DB31713"/>
    <w:rsid w:val="4EFB4663"/>
    <w:rsid w:val="4F297A58"/>
    <w:rsid w:val="4FD05121"/>
    <w:rsid w:val="50D22437"/>
    <w:rsid w:val="50E240BA"/>
    <w:rsid w:val="50FB2FBB"/>
    <w:rsid w:val="517266E3"/>
    <w:rsid w:val="51B96A72"/>
    <w:rsid w:val="51F669A6"/>
    <w:rsid w:val="5251376A"/>
    <w:rsid w:val="52C8682B"/>
    <w:rsid w:val="530503BC"/>
    <w:rsid w:val="53D42351"/>
    <w:rsid w:val="558524B7"/>
    <w:rsid w:val="55D015A5"/>
    <w:rsid w:val="5808567B"/>
    <w:rsid w:val="59266B5F"/>
    <w:rsid w:val="59476A97"/>
    <w:rsid w:val="594B6FD8"/>
    <w:rsid w:val="5A683213"/>
    <w:rsid w:val="5B0A324E"/>
    <w:rsid w:val="5B407129"/>
    <w:rsid w:val="5B4350B6"/>
    <w:rsid w:val="5B790AA7"/>
    <w:rsid w:val="5C030DAF"/>
    <w:rsid w:val="5C950813"/>
    <w:rsid w:val="5EEF3921"/>
    <w:rsid w:val="5F737A20"/>
    <w:rsid w:val="5F7960AB"/>
    <w:rsid w:val="602525AA"/>
    <w:rsid w:val="60DD3517"/>
    <w:rsid w:val="60F84454"/>
    <w:rsid w:val="613E521A"/>
    <w:rsid w:val="615E6A2C"/>
    <w:rsid w:val="6161127E"/>
    <w:rsid w:val="61696F6F"/>
    <w:rsid w:val="62454BD3"/>
    <w:rsid w:val="63906223"/>
    <w:rsid w:val="63FA46E9"/>
    <w:rsid w:val="64484682"/>
    <w:rsid w:val="64C82AAE"/>
    <w:rsid w:val="64F344AE"/>
    <w:rsid w:val="64F70BC4"/>
    <w:rsid w:val="655E16CF"/>
    <w:rsid w:val="659C0B35"/>
    <w:rsid w:val="65C51C96"/>
    <w:rsid w:val="66856BB5"/>
    <w:rsid w:val="66DED279"/>
    <w:rsid w:val="672C3A6A"/>
    <w:rsid w:val="698C7E1E"/>
    <w:rsid w:val="6A3B78A1"/>
    <w:rsid w:val="6A401164"/>
    <w:rsid w:val="6AB423DE"/>
    <w:rsid w:val="6C646F81"/>
    <w:rsid w:val="6CD3622D"/>
    <w:rsid w:val="6CE166D8"/>
    <w:rsid w:val="6DDC4A7F"/>
    <w:rsid w:val="6E0E1454"/>
    <w:rsid w:val="6E2A359F"/>
    <w:rsid w:val="6E7325A6"/>
    <w:rsid w:val="6EB90D86"/>
    <w:rsid w:val="6F0B6C43"/>
    <w:rsid w:val="70A33BC3"/>
    <w:rsid w:val="70D00ADC"/>
    <w:rsid w:val="71750903"/>
    <w:rsid w:val="721E69D8"/>
    <w:rsid w:val="74157691"/>
    <w:rsid w:val="74A276FA"/>
    <w:rsid w:val="74C93439"/>
    <w:rsid w:val="754D548C"/>
    <w:rsid w:val="756954C0"/>
    <w:rsid w:val="75A45B8D"/>
    <w:rsid w:val="765B0EA0"/>
    <w:rsid w:val="76E820D6"/>
    <w:rsid w:val="77AF0601"/>
    <w:rsid w:val="77D40C25"/>
    <w:rsid w:val="77F83D8E"/>
    <w:rsid w:val="78465999"/>
    <w:rsid w:val="78806E5A"/>
    <w:rsid w:val="789F4954"/>
    <w:rsid w:val="79A23B4A"/>
    <w:rsid w:val="7B172379"/>
    <w:rsid w:val="7B634F9F"/>
    <w:rsid w:val="7CB35604"/>
    <w:rsid w:val="7CCC6F23"/>
    <w:rsid w:val="7D342F92"/>
    <w:rsid w:val="7D766EA2"/>
    <w:rsid w:val="7DAB5ACE"/>
    <w:rsid w:val="7DB47E21"/>
    <w:rsid w:val="7DEF3208"/>
    <w:rsid w:val="7E13610A"/>
    <w:rsid w:val="7E884891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Comment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2">
    <w:name w:val="Comment Subject Char"/>
    <w:basedOn w:val="10"/>
    <w:link w:val="4"/>
    <w:semiHidden/>
    <w:qFormat/>
    <w:locked/>
    <w:uiPriority w:val="99"/>
    <w:rPr>
      <w:b/>
      <w:bCs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360</Words>
  <Characters>2057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2021-03-16T06:18:44Z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