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Spec="center" w:tblpY="1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3124"/>
        <w:gridCol w:w="1487"/>
        <w:gridCol w:w="3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第3课《20以内的不进位加法》教学方案设计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单元名称</w:t>
            </w:r>
          </w:p>
        </w:tc>
        <w:tc>
          <w:tcPr>
            <w:tcW w:w="7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 xml:space="preserve">3课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20以内的不进位加法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20以内的不进位加法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周主题活动</w:t>
            </w:r>
          </w:p>
        </w:tc>
        <w:tc>
          <w:tcPr>
            <w:tcW w:w="3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20以内的不进位加法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7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9" w:hRule="atLeast"/>
          <w:jc w:val="center"/>
        </w:trPr>
        <w:tc>
          <w:tcPr>
            <w:tcW w:w="97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1.知识与技能。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（1）知道并掌握10加几的计算方法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根据20以内数的组成进行计算，掌握点数、以十为单位计算等方法，进一步掌握“十位”“个位”，了解十进制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（2）知道十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加几的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不进位加法的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计算方法，初步建立“加数+加数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和”的数学关系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3）能结合图片或情境，正确列出20以内的不进位加法算式。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）运用20以内的不进位加法解决生活中简单的实际问题。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5）提高识图能力和抽象思维能力。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2.过程与方法。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观看视频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、情境教学、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活动等，掌握并巩固10加几、十几加几的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不进位加法的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发现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生活中常见的人、事、物和常玩的游戏活动，在生活情境中进一步理解20以内的不进位加法。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3.情感态度与价值观。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初步体会数学在日常生活中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的运用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，激发学习数学的积极性。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1.教学重点。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20以内的不进位加法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，并能熟练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计算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出答案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2.教学难点。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20以内的不进位加法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及算式表示的含义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。</w:t>
            </w:r>
          </w:p>
        </w:tc>
      </w:tr>
    </w:tbl>
    <w:p>
      <w:pPr>
        <w:rPr>
          <w:sz w:val="10"/>
          <w:szCs w:val="10"/>
        </w:rPr>
      </w:pPr>
    </w:p>
    <w:tbl>
      <w:tblPr>
        <w:tblStyle w:val="5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25"/>
        <w:gridCol w:w="4470"/>
        <w:gridCol w:w="1425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我学会了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lang w:eastAsia="zh-CN"/>
              </w:rPr>
              <w:t>共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技能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能理解算式表示的含义，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20以内不进位加法的计算方法。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2.能用20以内不进位加法解决生活中的简单问题。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方法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1.通过视频创设情境，理解不进位加法的含义。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2.通过玩游戏、观察图片、参与实践活动等，理解不进位加法。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价值观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激发学习兴趣，感受生活中的数学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在快乐的情境中学习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生活中体会数学的乐趣。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掌握20以内不进位加法的计算方法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能用学习的知识解决生活中的简单问题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1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《第1题：看图完成算式》《第2题：拨一拨，算一算》《第3题：捞鱼小能手》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文字：《看算式，摆小棒，算一算》《算数小能手》《蛋糕店》。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教学用具：19根小棒，20以内的不进位加法的算式卡；蛋糕柜的图片，19个蛋挞的异形图卡纸。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增强物（小礼品）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8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481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教师带领学生开展实践活动“看算式，摆小棒，算一算”。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481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1.教师出示1张20以内的不进位加法的算式卡，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要求学生用小棒摆一摆，计算出答案并读出完整的算式。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481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2.教师依次请学生上讲台，先随机抽取1张20 以内的不进位加法的算式卡，再摆小棒计算出答案并读出完整的算式。教师对操作有困难的学生进行指导。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481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师：这节课我们主要对20以内的不进位加法进行复习巩固。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481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二、练习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1.完成教材P33第1题及其拓展练习。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）屏幕上展示教材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P33第1题小棒的图片，学生观察小棒的图片，在方框里列式并计算。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（2）屏幕上展示教材P33第2题小棒的图片，学生观察小棒的图片，在方框里列式并计算。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（3）屏幕上展示7根小棒和1捆小棒的图片，学生观察小棒的图片，在方框里列式并计算。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（4）屏幕上展示15根小棒和1根小棒的图片，学生观察小棒的图片，在方框里列式并计算。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完成教材P33第2题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（1）屏幕上展示教材P33第2题的第1幅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，学生观察珠子的数量，点击选择正确的数字，完成算式。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（2）屏幕上展示教材P33第2题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的第2幅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，学生观察珠子的数量，点击选择正确的数字，完成算式。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（3）屏幕上展示教材P33第2题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的第3幅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，学生观察珠子的数量，点击选择正确的数字，完成算式。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（4）屏幕上展示教材P33第2题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的第4幅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，学生观察珠子的数量，点击选择正确的数字，完成算式。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3.开展实践活动“算数小能手”。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（1）教师出示1张20以内的不进位加法的算式卡，要求学生口算出答案，给回答得又快又准确的学生奖励小礼品。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（2）教师请学生依次上讲台随机抽取1张20以内的不进位加法的算式卡进行口算练习。教师给回答得又快又准确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的学生奖励小礼品，对有困难的学生进行指导。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4.完成教材P34第3题及其拓展练习。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（1）屏幕上展示教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材P34第3题的图片，学生先计算出鱼身上的算式的答案，再分别拖动鱼到标有正确答案的桶里。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（2）屏幕上展示分别标有10+3=、5+10=、12+7=、11+2=、9+10=、14+1=的算式的6条鱼，桶上面分别标有数字15、13、19，学生先计算出鱼身上的算式的答案，再分别拖动鱼到标有正确答案的桶里。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5.进行线下游戏“蛋糕店”。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（1）教师创设蛋糕店的情境，在蛋糕柜的图片上贴11个蛋挞的异形图卡纸。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（2）教师表示蛋糕师又做好了6个“蛋挞”，请1名学生扮演蛋糕师，将6个“蛋挞”贴到“蛋糕柜”里，要求其他学生列式计算“蛋糕柜”里一共有多少个“蛋挞”。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教师巡视，对列式计算有困难的学生进行指导。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（4）可反复操作，引导学生练习20以内的不进位加法的其他算式。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1.总结下课。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师：这节课我们复习巩固了20以内不进位加法的计算，同学们在生活中遇到这样的问题要会计算。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布置作业。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在教材上完成P34第4题。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P33文字：《看算式，摆小棒，算一算》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教学用具：19根小棒，20以内的不进位加法的算式卡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P33游戏：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  <w:lang w:val="en-US" w:eastAsia="zh-CN"/>
              </w:rPr>
              <w:t>《第1题：看图完成算式》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P33游戏：《第2题：拨一拨，算一算》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P33文字：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  <w:lang w:val="en-US" w:eastAsia="zh-CN"/>
              </w:rPr>
              <w:t>《算数小能手》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教学用具：20以内的不进位加法的算式卡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P33游戏：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val="en-US" w:eastAsia="zh-CN"/>
              </w:rPr>
              <w:t>《第3题：捞鱼小能手》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P33文字：《蛋糕店》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教学用具：蛋糕柜的图片，19个蛋挞的异形图卡纸</w:t>
            </w: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增强物（小礼品）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5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0B80"/>
    <w:rsid w:val="00201ABE"/>
    <w:rsid w:val="002311CF"/>
    <w:rsid w:val="0026242A"/>
    <w:rsid w:val="00273AC1"/>
    <w:rsid w:val="00483356"/>
    <w:rsid w:val="00E23177"/>
    <w:rsid w:val="00F13179"/>
    <w:rsid w:val="00FF3839"/>
    <w:rsid w:val="0103372D"/>
    <w:rsid w:val="01B6306B"/>
    <w:rsid w:val="021672C6"/>
    <w:rsid w:val="024452F4"/>
    <w:rsid w:val="0254678E"/>
    <w:rsid w:val="025C2E57"/>
    <w:rsid w:val="04114959"/>
    <w:rsid w:val="041832EA"/>
    <w:rsid w:val="043D5F16"/>
    <w:rsid w:val="04C94FC1"/>
    <w:rsid w:val="05ED5C24"/>
    <w:rsid w:val="06320FB5"/>
    <w:rsid w:val="065E5083"/>
    <w:rsid w:val="067C081F"/>
    <w:rsid w:val="07170EAB"/>
    <w:rsid w:val="07233520"/>
    <w:rsid w:val="07371454"/>
    <w:rsid w:val="089E2BC5"/>
    <w:rsid w:val="08AD6578"/>
    <w:rsid w:val="08EE5CEC"/>
    <w:rsid w:val="09271DDF"/>
    <w:rsid w:val="093826EC"/>
    <w:rsid w:val="0A2A25E8"/>
    <w:rsid w:val="0B670228"/>
    <w:rsid w:val="0C1A3309"/>
    <w:rsid w:val="0C6D188D"/>
    <w:rsid w:val="0CA63378"/>
    <w:rsid w:val="0CCD2CA7"/>
    <w:rsid w:val="0D221389"/>
    <w:rsid w:val="0D8F0DBB"/>
    <w:rsid w:val="0DD95415"/>
    <w:rsid w:val="0F1357EA"/>
    <w:rsid w:val="0FA650F6"/>
    <w:rsid w:val="0FD13DF5"/>
    <w:rsid w:val="10AC135B"/>
    <w:rsid w:val="115D27D5"/>
    <w:rsid w:val="11BD2FCF"/>
    <w:rsid w:val="11DA0078"/>
    <w:rsid w:val="11F16BB7"/>
    <w:rsid w:val="122A7C3F"/>
    <w:rsid w:val="12704CA7"/>
    <w:rsid w:val="129328BA"/>
    <w:rsid w:val="129F6174"/>
    <w:rsid w:val="12D02572"/>
    <w:rsid w:val="136B4699"/>
    <w:rsid w:val="150771A5"/>
    <w:rsid w:val="154864CE"/>
    <w:rsid w:val="15537A6A"/>
    <w:rsid w:val="168D6E8C"/>
    <w:rsid w:val="16A51C84"/>
    <w:rsid w:val="1721367E"/>
    <w:rsid w:val="173F2ADF"/>
    <w:rsid w:val="17700E32"/>
    <w:rsid w:val="17A303CA"/>
    <w:rsid w:val="17AE13A5"/>
    <w:rsid w:val="185237D0"/>
    <w:rsid w:val="18977403"/>
    <w:rsid w:val="19167415"/>
    <w:rsid w:val="19387FE2"/>
    <w:rsid w:val="195E6FC4"/>
    <w:rsid w:val="19874D16"/>
    <w:rsid w:val="19EC1981"/>
    <w:rsid w:val="1A47128E"/>
    <w:rsid w:val="1B0715B8"/>
    <w:rsid w:val="1B2B1FF6"/>
    <w:rsid w:val="1B653206"/>
    <w:rsid w:val="1BC6745A"/>
    <w:rsid w:val="1D0B1B28"/>
    <w:rsid w:val="1D2F5806"/>
    <w:rsid w:val="1DF26FF8"/>
    <w:rsid w:val="1EEA3C4C"/>
    <w:rsid w:val="1F050759"/>
    <w:rsid w:val="1FB93849"/>
    <w:rsid w:val="20213EFF"/>
    <w:rsid w:val="207748CB"/>
    <w:rsid w:val="219311E4"/>
    <w:rsid w:val="224233C9"/>
    <w:rsid w:val="238E5CEF"/>
    <w:rsid w:val="23DE2A9C"/>
    <w:rsid w:val="24321FF4"/>
    <w:rsid w:val="253B23F0"/>
    <w:rsid w:val="2685210E"/>
    <w:rsid w:val="26CB3FA2"/>
    <w:rsid w:val="26F31315"/>
    <w:rsid w:val="2730459F"/>
    <w:rsid w:val="274646CD"/>
    <w:rsid w:val="27483D12"/>
    <w:rsid w:val="28274E69"/>
    <w:rsid w:val="286F67BC"/>
    <w:rsid w:val="28774B47"/>
    <w:rsid w:val="28932E6D"/>
    <w:rsid w:val="28C5464F"/>
    <w:rsid w:val="28E62769"/>
    <w:rsid w:val="29293362"/>
    <w:rsid w:val="29594E60"/>
    <w:rsid w:val="29A673B8"/>
    <w:rsid w:val="29EB1598"/>
    <w:rsid w:val="2B0933FC"/>
    <w:rsid w:val="2B3A4E15"/>
    <w:rsid w:val="2B3B5EA1"/>
    <w:rsid w:val="2D354A5C"/>
    <w:rsid w:val="2D4962F9"/>
    <w:rsid w:val="2D581F54"/>
    <w:rsid w:val="2E1C5EEC"/>
    <w:rsid w:val="2E805350"/>
    <w:rsid w:val="2E931F87"/>
    <w:rsid w:val="2F6D6379"/>
    <w:rsid w:val="2FC92827"/>
    <w:rsid w:val="300F21A1"/>
    <w:rsid w:val="305C0B80"/>
    <w:rsid w:val="306B509A"/>
    <w:rsid w:val="307B01A9"/>
    <w:rsid w:val="31D94359"/>
    <w:rsid w:val="321F1269"/>
    <w:rsid w:val="32B55413"/>
    <w:rsid w:val="32B81191"/>
    <w:rsid w:val="32D0408C"/>
    <w:rsid w:val="3301768F"/>
    <w:rsid w:val="334C14AB"/>
    <w:rsid w:val="33636A16"/>
    <w:rsid w:val="338249C4"/>
    <w:rsid w:val="33B71C45"/>
    <w:rsid w:val="34ED7951"/>
    <w:rsid w:val="35B157CC"/>
    <w:rsid w:val="35CA4139"/>
    <w:rsid w:val="36941C17"/>
    <w:rsid w:val="37195617"/>
    <w:rsid w:val="376724CC"/>
    <w:rsid w:val="37D95A68"/>
    <w:rsid w:val="387214B8"/>
    <w:rsid w:val="39CB2A89"/>
    <w:rsid w:val="3A992784"/>
    <w:rsid w:val="3ADD09B5"/>
    <w:rsid w:val="3B14165E"/>
    <w:rsid w:val="3B1B0A7A"/>
    <w:rsid w:val="3B340BE3"/>
    <w:rsid w:val="3BF604AD"/>
    <w:rsid w:val="3C244A1B"/>
    <w:rsid w:val="3C93181C"/>
    <w:rsid w:val="3CB4654F"/>
    <w:rsid w:val="3D1E0EE1"/>
    <w:rsid w:val="3D697C53"/>
    <w:rsid w:val="3D9E02E3"/>
    <w:rsid w:val="3DA65352"/>
    <w:rsid w:val="3DBF128F"/>
    <w:rsid w:val="3DE855DD"/>
    <w:rsid w:val="3E541A95"/>
    <w:rsid w:val="3E853B30"/>
    <w:rsid w:val="3EA31C80"/>
    <w:rsid w:val="3ECA3F48"/>
    <w:rsid w:val="3F2E6F99"/>
    <w:rsid w:val="3F6A756F"/>
    <w:rsid w:val="3F9D2A01"/>
    <w:rsid w:val="3FE417B8"/>
    <w:rsid w:val="40073CD7"/>
    <w:rsid w:val="406A6EFE"/>
    <w:rsid w:val="40A0552A"/>
    <w:rsid w:val="412073EA"/>
    <w:rsid w:val="41976813"/>
    <w:rsid w:val="42740D4F"/>
    <w:rsid w:val="42F96FCA"/>
    <w:rsid w:val="43780261"/>
    <w:rsid w:val="441A0FCE"/>
    <w:rsid w:val="443676D2"/>
    <w:rsid w:val="452D5113"/>
    <w:rsid w:val="45D4673F"/>
    <w:rsid w:val="45EB0F75"/>
    <w:rsid w:val="463B2478"/>
    <w:rsid w:val="46874B97"/>
    <w:rsid w:val="46D962A0"/>
    <w:rsid w:val="485A16B4"/>
    <w:rsid w:val="485E7925"/>
    <w:rsid w:val="48AF56D4"/>
    <w:rsid w:val="4A8A4230"/>
    <w:rsid w:val="4AEB5E4E"/>
    <w:rsid w:val="4AF72412"/>
    <w:rsid w:val="4B4B3307"/>
    <w:rsid w:val="4B600A05"/>
    <w:rsid w:val="4BBA7AEA"/>
    <w:rsid w:val="4BF75611"/>
    <w:rsid w:val="4C7C6671"/>
    <w:rsid w:val="4CF40E41"/>
    <w:rsid w:val="4CFA0061"/>
    <w:rsid w:val="4D706CB5"/>
    <w:rsid w:val="4D9044A4"/>
    <w:rsid w:val="4D9109E5"/>
    <w:rsid w:val="4DB31713"/>
    <w:rsid w:val="4EC318E7"/>
    <w:rsid w:val="4EFB4663"/>
    <w:rsid w:val="4F297A58"/>
    <w:rsid w:val="4F3366D2"/>
    <w:rsid w:val="4FCB288C"/>
    <w:rsid w:val="4FD05121"/>
    <w:rsid w:val="50D22437"/>
    <w:rsid w:val="50D65E5D"/>
    <w:rsid w:val="50E240BA"/>
    <w:rsid w:val="50FB2FBB"/>
    <w:rsid w:val="517266E3"/>
    <w:rsid w:val="51B96A72"/>
    <w:rsid w:val="51F669A6"/>
    <w:rsid w:val="5251376A"/>
    <w:rsid w:val="52C8682B"/>
    <w:rsid w:val="530503BC"/>
    <w:rsid w:val="53DD0B4A"/>
    <w:rsid w:val="53E5019C"/>
    <w:rsid w:val="558524B7"/>
    <w:rsid w:val="57FD17E9"/>
    <w:rsid w:val="58C054D8"/>
    <w:rsid w:val="58D1241E"/>
    <w:rsid w:val="58F523B2"/>
    <w:rsid w:val="59266B5F"/>
    <w:rsid w:val="593023FF"/>
    <w:rsid w:val="59476A97"/>
    <w:rsid w:val="594B6FD8"/>
    <w:rsid w:val="5A683213"/>
    <w:rsid w:val="5B0A324E"/>
    <w:rsid w:val="5B407129"/>
    <w:rsid w:val="5B790AA7"/>
    <w:rsid w:val="5BF9187A"/>
    <w:rsid w:val="5C030DAF"/>
    <w:rsid w:val="5C950813"/>
    <w:rsid w:val="5C9C7C2D"/>
    <w:rsid w:val="5E3B354D"/>
    <w:rsid w:val="5EEF3921"/>
    <w:rsid w:val="5F737A20"/>
    <w:rsid w:val="5F7960AB"/>
    <w:rsid w:val="602525AA"/>
    <w:rsid w:val="60362C08"/>
    <w:rsid w:val="60DD3517"/>
    <w:rsid w:val="610115CF"/>
    <w:rsid w:val="613E521A"/>
    <w:rsid w:val="615E6A2C"/>
    <w:rsid w:val="61696F6F"/>
    <w:rsid w:val="620A0E9F"/>
    <w:rsid w:val="62454BD3"/>
    <w:rsid w:val="62590750"/>
    <w:rsid w:val="63906223"/>
    <w:rsid w:val="63EA2293"/>
    <w:rsid w:val="63FA46E9"/>
    <w:rsid w:val="63FE5DC3"/>
    <w:rsid w:val="64484682"/>
    <w:rsid w:val="648C0762"/>
    <w:rsid w:val="64C82AAE"/>
    <w:rsid w:val="64F344AE"/>
    <w:rsid w:val="64F70BC4"/>
    <w:rsid w:val="655E16CF"/>
    <w:rsid w:val="659C0B35"/>
    <w:rsid w:val="66856BB5"/>
    <w:rsid w:val="66DED279"/>
    <w:rsid w:val="67B0466C"/>
    <w:rsid w:val="683D3852"/>
    <w:rsid w:val="692E6F29"/>
    <w:rsid w:val="69454C97"/>
    <w:rsid w:val="698C7E1E"/>
    <w:rsid w:val="69B07E53"/>
    <w:rsid w:val="69E71FB0"/>
    <w:rsid w:val="6A3B78A1"/>
    <w:rsid w:val="6A401164"/>
    <w:rsid w:val="6C646F81"/>
    <w:rsid w:val="6CD3622D"/>
    <w:rsid w:val="6CE166D8"/>
    <w:rsid w:val="6D9E23D3"/>
    <w:rsid w:val="6DA86593"/>
    <w:rsid w:val="6DDC4A7F"/>
    <w:rsid w:val="6E0E1454"/>
    <w:rsid w:val="6E2A359F"/>
    <w:rsid w:val="6E7325A6"/>
    <w:rsid w:val="6EB90D86"/>
    <w:rsid w:val="6ECE2FB7"/>
    <w:rsid w:val="6F0B6C43"/>
    <w:rsid w:val="70A33BC3"/>
    <w:rsid w:val="70D00ADC"/>
    <w:rsid w:val="71750903"/>
    <w:rsid w:val="721E69D8"/>
    <w:rsid w:val="74157691"/>
    <w:rsid w:val="74545802"/>
    <w:rsid w:val="74A276FA"/>
    <w:rsid w:val="74C93439"/>
    <w:rsid w:val="754D548C"/>
    <w:rsid w:val="756954C0"/>
    <w:rsid w:val="75A45B8D"/>
    <w:rsid w:val="75B51D94"/>
    <w:rsid w:val="765B0EA0"/>
    <w:rsid w:val="76E820D6"/>
    <w:rsid w:val="77AF0601"/>
    <w:rsid w:val="77D40C25"/>
    <w:rsid w:val="77F83D8E"/>
    <w:rsid w:val="780A7B23"/>
    <w:rsid w:val="78465999"/>
    <w:rsid w:val="78806E5A"/>
    <w:rsid w:val="789F4954"/>
    <w:rsid w:val="79A23B4A"/>
    <w:rsid w:val="7AA61AA7"/>
    <w:rsid w:val="7B172379"/>
    <w:rsid w:val="7B634F9F"/>
    <w:rsid w:val="7BFD3F34"/>
    <w:rsid w:val="7C203029"/>
    <w:rsid w:val="7CB35604"/>
    <w:rsid w:val="7CCC6F23"/>
    <w:rsid w:val="7D342F92"/>
    <w:rsid w:val="7D4D515F"/>
    <w:rsid w:val="7D766EA2"/>
    <w:rsid w:val="7DAB5ACE"/>
    <w:rsid w:val="7DB47E21"/>
    <w:rsid w:val="7DE92F64"/>
    <w:rsid w:val="7DEF3208"/>
    <w:rsid w:val="7E13610A"/>
    <w:rsid w:val="7E884891"/>
    <w:rsid w:val="7E9E6153"/>
    <w:rsid w:val="7EA90E52"/>
    <w:rsid w:val="7ECF0254"/>
    <w:rsid w:val="7F7D7335"/>
    <w:rsid w:val="7F973001"/>
    <w:rsid w:val="7FB81810"/>
    <w:rsid w:val="B7FFD332"/>
    <w:rsid w:val="C57B5A90"/>
    <w:rsid w:val="E6B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99"/>
    <w:pPr>
      <w:jc w:val="left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2"/>
    <w:semiHidden/>
    <w:qFormat/>
    <w:uiPriority w:val="99"/>
    <w:rPr>
      <w:b/>
      <w:bCs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annotation reference"/>
    <w:basedOn w:val="7"/>
    <w:semiHidden/>
    <w:qFormat/>
    <w:uiPriority w:val="99"/>
    <w:rPr>
      <w:rFonts w:cs="Times New Roman"/>
      <w:sz w:val="21"/>
      <w:szCs w:val="21"/>
    </w:rPr>
  </w:style>
  <w:style w:type="paragraph" w:customStyle="1" w:styleId="10">
    <w:name w:val="列出段落2"/>
    <w:basedOn w:val="1"/>
    <w:qFormat/>
    <w:uiPriority w:val="99"/>
    <w:pPr>
      <w:ind w:firstLine="420" w:firstLineChars="200"/>
    </w:pPr>
  </w:style>
  <w:style w:type="character" w:customStyle="1" w:styleId="11">
    <w:name w:val="Comment Text Char"/>
    <w:basedOn w:val="7"/>
    <w:link w:val="2"/>
    <w:semiHidden/>
    <w:qFormat/>
    <w:uiPriority w:val="99"/>
    <w:rPr>
      <w:rFonts w:ascii="Calibri" w:hAnsi="Calibri"/>
      <w:szCs w:val="24"/>
    </w:rPr>
  </w:style>
  <w:style w:type="character" w:customStyle="1" w:styleId="12">
    <w:name w:val="Comment Subject Char"/>
    <w:basedOn w:val="11"/>
    <w:link w:val="4"/>
    <w:semiHidden/>
    <w:qFormat/>
    <w:uiPriority w:val="99"/>
    <w:rPr>
      <w:b/>
      <w:bCs/>
    </w:rPr>
  </w:style>
  <w:style w:type="character" w:customStyle="1" w:styleId="13">
    <w:name w:val="Balloon Text Char"/>
    <w:basedOn w:val="7"/>
    <w:link w:val="3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320</Words>
  <Characters>1828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2019-03-11T03:34:00Z</dcterms:created>
  <dc:creator>浅笑</dc:creator>
  <cp:lastModifiedBy>编辑任春梅</cp:lastModifiedBy>
  <cp:lastPrinted>2019-08-14T06:20:00Z</cp:lastPrinted>
  <dcterms:modified xsi:type="dcterms:W3CDTF">2021-03-16T06:22:16Z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