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-72" w:tblpY="1"/>
        <w:tblOverlap w:val="never"/>
        <w:tblW w:w="9915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《11～20各数的认识》教学方案设计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 xml:space="preserve">  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理解11～20各数的含义，知道11～20各数的组成。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3）了解“十位”“个位”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数位的名称，理解各数位上的数字的含义。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理解基数和序数的含义，会用序数表示物品的个数和事物的顺序与位置。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能比较11～20各数的大小，理解符号“＝”“＜”“＞”的含义，并会书写。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培养应用数学知识解决生活中的简单问题的能力。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通过创设情境、教师讲授、观察、动手操作、合作探究等方法，认识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2）通过观看视频，学习数位，理解不同数位的含义。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（3）通过玩游戏、参与实践活动等，学习11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～20的数序。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4）通过玩游戏、参与实践活动等，学习比较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积极主动地参与教学活动，体验数学学习的乐趣，培养有序的数学思维。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会比较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20以内数的大小。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11～20各数的含义，理解数位。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11～20各数的写法。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3）掌握比较20以内数大小的方法。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4）能应用数学知识解决生活中的简单问题。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4"/>
        <w:tblW w:w="995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96"/>
        <w:gridCol w:w="4374"/>
        <w:gridCol w:w="145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11～20各数的读法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1.初步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认识数位，知道十位和个位。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能用计数器计数，理解不同数位的含义。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通过创设情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讲授、观察、动手操作、合作探究等方法，认识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数位，学习用计数器计数。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情感态度与价值观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积极主动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参与教学活动，体验数学学习的乐趣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认识数位。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理解不同数位的含义。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认识个位、十位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计数器计数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认数位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《认识和使用计数器》。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0～20的数字卡；计数器，20根小棒，11～20的数字卡。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教师带领学生复习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11～20各数，并说出各数的组成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2.教师出示计数器，导入新课。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师：这是计数器，是帮助我们计数的工具，今天我们来用计数器学习数位。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教师播放视频《认识个位、十位》，学生观看视频，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个位、十位。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师：通过视频我们知道了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2是一位数，12是两位数，从右边起第一位是个位，第二位是十位。视频中的15、19的个位、十位分别是多少呢？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教师播放视频《计数器计数》，学生观看视频。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教师出示计数器讲解计数器计数。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师：计数器从右边起第一位是个位，第二位是十位。十位上有1颗珠子表示1个十，十位上有2颗珠子表示有2个十，个位上有几颗珠子就表示有几个一。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1.开展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实践活动“认数位”。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（1）教师在黑板上写出个位、十位，并任意出示1张11～20的数字卡。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（2）教师依次请学生上讲台，让学生从0～9的数字卡中找到对应的个位和十位上的数，把它贴在黑板上个位和十位对应的位置上。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2.开展实践活动“认识和使用计数器”。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（1）教师出示计数器，带领学生认识计数器的个位和十位。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（2）教师出示11～20的数字卡，学生说一说数的组成。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（3）教师出示数字卡，学生先根据数字卡上的数字数出对应数量的小棒，再在计数器上拨出对应数量的珠子。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（4）教师将学生分成2人一组，一名学生出示数字卡，另一名学生拨珠子。学生可互换角色，反复练习。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这节课，我们认识了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个位和十位，并认识了计数器，还学习了使用计数器计数。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在计数器上反复练习拨珠子表示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11～20各数。</w:t>
            </w:r>
          </w:p>
        </w:tc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eastAsia="zh-CN"/>
              </w:rPr>
              <w:t>认识个位、十位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》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计数器计数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P8文字:《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认数位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0～20的数字卡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P8文字：《认识和使用计数器》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计数器，20根小棒，11～20的数字卡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63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34336"/>
    <w:rsid w:val="003B3009"/>
    <w:rsid w:val="00467A21"/>
    <w:rsid w:val="004F0C85"/>
    <w:rsid w:val="007B039E"/>
    <w:rsid w:val="01B6306B"/>
    <w:rsid w:val="07233520"/>
    <w:rsid w:val="08290911"/>
    <w:rsid w:val="08AD6578"/>
    <w:rsid w:val="08CE5006"/>
    <w:rsid w:val="09594CC4"/>
    <w:rsid w:val="0A2A25E8"/>
    <w:rsid w:val="0B670228"/>
    <w:rsid w:val="0D940A3B"/>
    <w:rsid w:val="0E217D7D"/>
    <w:rsid w:val="11DA0078"/>
    <w:rsid w:val="134A7229"/>
    <w:rsid w:val="136B4699"/>
    <w:rsid w:val="160A7FBA"/>
    <w:rsid w:val="16891E7F"/>
    <w:rsid w:val="168D6E8C"/>
    <w:rsid w:val="17AE13A5"/>
    <w:rsid w:val="17F72361"/>
    <w:rsid w:val="188C00C4"/>
    <w:rsid w:val="195E6FC4"/>
    <w:rsid w:val="1A47128E"/>
    <w:rsid w:val="1AF73968"/>
    <w:rsid w:val="1D2F5806"/>
    <w:rsid w:val="1DF26FF8"/>
    <w:rsid w:val="1EDC23C2"/>
    <w:rsid w:val="1F201551"/>
    <w:rsid w:val="1F5D0467"/>
    <w:rsid w:val="1FDB0C1C"/>
    <w:rsid w:val="20FB3B5F"/>
    <w:rsid w:val="24CC2E1B"/>
    <w:rsid w:val="25D40FD6"/>
    <w:rsid w:val="28274E69"/>
    <w:rsid w:val="28774B47"/>
    <w:rsid w:val="296B2B2E"/>
    <w:rsid w:val="29EB1598"/>
    <w:rsid w:val="2A6A05F5"/>
    <w:rsid w:val="2B3A4E15"/>
    <w:rsid w:val="2D581F54"/>
    <w:rsid w:val="2E931F87"/>
    <w:rsid w:val="305C0B80"/>
    <w:rsid w:val="31080A98"/>
    <w:rsid w:val="321A471E"/>
    <w:rsid w:val="331A2C73"/>
    <w:rsid w:val="33336AC8"/>
    <w:rsid w:val="334C14AB"/>
    <w:rsid w:val="33B71C45"/>
    <w:rsid w:val="36941C17"/>
    <w:rsid w:val="37195617"/>
    <w:rsid w:val="3ADD09B5"/>
    <w:rsid w:val="3D697C53"/>
    <w:rsid w:val="3DE855DD"/>
    <w:rsid w:val="3E541A95"/>
    <w:rsid w:val="3E853B30"/>
    <w:rsid w:val="3EA31C80"/>
    <w:rsid w:val="3ECA3F48"/>
    <w:rsid w:val="3FE417B8"/>
    <w:rsid w:val="41D41D8D"/>
    <w:rsid w:val="42740D4F"/>
    <w:rsid w:val="44B96C25"/>
    <w:rsid w:val="454F5CC3"/>
    <w:rsid w:val="463B2478"/>
    <w:rsid w:val="46D962A0"/>
    <w:rsid w:val="47671BD7"/>
    <w:rsid w:val="47C56AFA"/>
    <w:rsid w:val="497C0B33"/>
    <w:rsid w:val="4A156ABF"/>
    <w:rsid w:val="4AF72412"/>
    <w:rsid w:val="4DB31713"/>
    <w:rsid w:val="4DC658E8"/>
    <w:rsid w:val="4F297A58"/>
    <w:rsid w:val="516863C3"/>
    <w:rsid w:val="51B96A72"/>
    <w:rsid w:val="52C8682B"/>
    <w:rsid w:val="52E4435C"/>
    <w:rsid w:val="54B24A96"/>
    <w:rsid w:val="56876E5F"/>
    <w:rsid w:val="59266B5F"/>
    <w:rsid w:val="5A683213"/>
    <w:rsid w:val="5B0A324E"/>
    <w:rsid w:val="5C7660FF"/>
    <w:rsid w:val="5C950813"/>
    <w:rsid w:val="5D1A1CB2"/>
    <w:rsid w:val="5DB70E78"/>
    <w:rsid w:val="5FC40AB2"/>
    <w:rsid w:val="5FE76EF9"/>
    <w:rsid w:val="613E521A"/>
    <w:rsid w:val="615E6A2C"/>
    <w:rsid w:val="62C96905"/>
    <w:rsid w:val="63906223"/>
    <w:rsid w:val="64484682"/>
    <w:rsid w:val="64A83551"/>
    <w:rsid w:val="666B0C4B"/>
    <w:rsid w:val="67013152"/>
    <w:rsid w:val="67D93291"/>
    <w:rsid w:val="68235DF6"/>
    <w:rsid w:val="6A3B78A1"/>
    <w:rsid w:val="6E0E1454"/>
    <w:rsid w:val="6E2A359F"/>
    <w:rsid w:val="6E606027"/>
    <w:rsid w:val="6F0B6C43"/>
    <w:rsid w:val="6FB91318"/>
    <w:rsid w:val="703B77D3"/>
    <w:rsid w:val="72541465"/>
    <w:rsid w:val="743C305E"/>
    <w:rsid w:val="75A45B8D"/>
    <w:rsid w:val="761318BD"/>
    <w:rsid w:val="765B0EA0"/>
    <w:rsid w:val="768139E3"/>
    <w:rsid w:val="76E820D6"/>
    <w:rsid w:val="79A23B4A"/>
    <w:rsid w:val="7CB35604"/>
    <w:rsid w:val="7D342F92"/>
    <w:rsid w:val="7D766EA2"/>
    <w:rsid w:val="7DE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472</Words>
  <Characters>2696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2021-03-16T03:48:00Z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