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-72" w:tblpY="1"/>
        <w:tblOverlap w:val="never"/>
        <w:tblW w:w="9915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3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《11～20各数的认识》教学方案设计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 xml:space="preserve">  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11～20各数的认识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理解11～20各数的含义，知道11～20各数的组成。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3）了解“十位”“个位”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数位的名称，理解各数位上的数字的含义。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理解基数和序数的含义，会用序数表示物品的个数和事物的顺序与位置。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能比较11～20各数的大小，理解符号“＝”“＜”“＞”的含义，并会书写。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培养应用数学知识解决生活中的简单问题的能力。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zh-CN" w:eastAsia="zh-CN"/>
              </w:rPr>
              <w:t>通过创设情境、教师讲授、观察、动手操作、合作探究等方法，认识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2）通过观看视频，学习数位，理解不同数位的含义。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（3）通过玩游戏、参与实践活动等，学习11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～20的数序。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4）通过玩游戏、参与实践活动等，学习比较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积极主动地参与教学活动，体验数学学习的乐趣，培养有序的数学思维。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能数、认、读、写11～20各数。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理解基数和序数的含义，会用数表示物品的个数和事物的顺序与位置。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会比较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20以内数的大小。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11～20各数的含义，理解数位。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11～20各数的写法。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3）掌握比较20以内数大小的方法。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4）能应用数学知识解决生活中的简单问题。</w:t>
            </w:r>
          </w:p>
        </w:tc>
      </w:tr>
    </w:tbl>
    <w:p>
      <w:pPr>
        <w:rPr>
          <w:sz w:val="10"/>
          <w:szCs w:val="10"/>
        </w:rPr>
      </w:pPr>
    </w:p>
    <w:tbl>
      <w:tblPr>
        <w:tblStyle w:val="4"/>
        <w:tblW w:w="10005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96"/>
        <w:gridCol w:w="4485"/>
        <w:gridCol w:w="138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11～20各数的数序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2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知识与技能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1.在生活情境中，理解基数和序数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会用数表示物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的个数，用序数确定某物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在一列物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中的位置。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3.尝试用数学知识解决生活中的简单问题。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过程与方法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视频、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理解数字的基数和序数含义，会用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数表示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的个数，会用序数确定某物在一列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中的位置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情感态度与价值观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在快乐的情境中学习，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生活中体会数学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691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理解序数含义，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用序数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表示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某物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在一列物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中的位置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6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用数学知识解决生活中的简单问题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6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9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第3题：数一数，选一选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4题：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听一听，圈一圈》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《第5题：储物柜编号》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排队报数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《按顺序从11数到20》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1～20的数字卡。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复习。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（1）唱数1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（2）按顺序写出1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zh-CN"/>
              </w:rPr>
              <w:t>导入新课。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同学们，我们已经学习了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11～20的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数序，今天我们来看看生活中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哪些问题是和数序有关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二、主活动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.完成教材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P15做一做第3题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）屏幕上展示教材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P15做一做第3题的图片，学生观察图片，从前往后数，兰兰排在第几位，点击选择正确的数字。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（2）屏幕上展示教材P15做一做第3题的图片，学生观察图片，从前往后数，兰兰前面的人排在第几位，点击选择正确的数字。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3）屏幕上展示教材P15做一做第3题的图片，学生观察图片，从前往后数，兰兰后面的人排在第几位，点击选择正确的数字。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2.开展实践活动“排队报数”。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（1）教师先出示1～20的数字卡，在讲桌上按从小到大的顺序排好，再让全班学生排成一排，让学生报数。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（2）教师先提问：全班一共有几名学生？学生回答。教师再随机点名，请被点名的学生说一说自己排在第几位，并从1～20的数字卡里找出对应的数字。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3.教师小结：在生活中我们会遇到跟数序有关的情境，如游戏里的排队。同学们在生活中遇到类似的问题，要会用数序来表示。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1.完成教材P16练一练第4题及其拓展练习。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（1）屏幕上展示教材P16练一练第4题的图片，点击贝贝，根据语音提示，在电梯按键处点击圈出贝贝要去的楼层对应的电梯按键。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（2）屏幕上展示教材P16练一练第4题的图片，点击兰兰，根据语音提示，在电梯按键处点击圈出兰兰要去的楼层对应的电梯按键。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（3）屏幕上展示乐乐站在电梯里的图片，点击乐乐，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根据语音提示，在电梯按键处点击圈出乐乐要去的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楼层对应的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电梯按键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（4）屏幕上展示天天站在电梯里的图片，点击天天，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根据语音提示，在电梯按键处点击圈出天天要去的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楼层对应的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电梯按键。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2.完成教材教材P16练一练第5题。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（1）屏幕上展示教材P16练一练第5题的图片，观察乐乐、兰兰、贝贝的储物柜是多少号，分别拖动正确的数字到对应的圆圈里。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（2）屏幕上展示教材P16练一练第5题的图片，观察天天手指的是几号储物柜，点击选择正确的数字。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3.开展实践活动“按顺序从11数到20”。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（1）教师出示11～20的数字卡，按从小到大的顺序排好，依次让学生上讲台按顺序读出各数。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（2）教师将11～20的数字卡打乱顺序，依次让学生上讲台按从小到大的顺序排好并读出各数。能力较弱的学生，教师给予指导。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315"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15" w:leftChars="0" w:firstLine="540" w:firstLineChars="225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今天我们通过生活中具体的情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，深入了解了序数在生活中的含义。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跟爸爸妈妈一起完成教材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P17第4题，还可以更换别的楼层进行练习。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P14游戏：《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第3题：数一数，选一选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kern w:val="0"/>
                <w:sz w:val="24"/>
                <w:szCs w:val="24"/>
                <w:lang w:val="en-US" w:eastAsia="zh-CN"/>
              </w:rPr>
              <w:t>P14文字：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kern w:val="0"/>
                <w:sz w:val="24"/>
                <w:szCs w:val="24"/>
                <w:lang w:eastAsia="zh-CN"/>
              </w:rPr>
              <w:t>排队报数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kern w:val="0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1～20的数字卡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P16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4题：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听一听，圈一圈》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8"/>
                <w:sz w:val="24"/>
                <w:szCs w:val="24"/>
                <w:lang w:val="en-US" w:eastAsia="zh-CN"/>
              </w:rPr>
              <w:t>P16游戏：《第5题：储物柜编号》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P14文字：《按顺序从11数到20》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11～20的数字卡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24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69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A2678C"/>
    <w:rsid w:val="01B6306B"/>
    <w:rsid w:val="02CA40D1"/>
    <w:rsid w:val="03600317"/>
    <w:rsid w:val="0705707C"/>
    <w:rsid w:val="07087FC5"/>
    <w:rsid w:val="07233520"/>
    <w:rsid w:val="08290911"/>
    <w:rsid w:val="08AD6578"/>
    <w:rsid w:val="08CE5006"/>
    <w:rsid w:val="09594CC4"/>
    <w:rsid w:val="09F1238C"/>
    <w:rsid w:val="0A2A25E8"/>
    <w:rsid w:val="0B670228"/>
    <w:rsid w:val="0D940A3B"/>
    <w:rsid w:val="0E217D7D"/>
    <w:rsid w:val="11DA0078"/>
    <w:rsid w:val="134A7229"/>
    <w:rsid w:val="136B4699"/>
    <w:rsid w:val="168D6E8C"/>
    <w:rsid w:val="17AE13A5"/>
    <w:rsid w:val="17F72361"/>
    <w:rsid w:val="188C00C4"/>
    <w:rsid w:val="195E6FC4"/>
    <w:rsid w:val="1A47128E"/>
    <w:rsid w:val="1D2F5806"/>
    <w:rsid w:val="1DF26FF8"/>
    <w:rsid w:val="1EDC23C2"/>
    <w:rsid w:val="1F201551"/>
    <w:rsid w:val="20FB3B5F"/>
    <w:rsid w:val="25D40FD6"/>
    <w:rsid w:val="27C273DC"/>
    <w:rsid w:val="28274E69"/>
    <w:rsid w:val="28774B47"/>
    <w:rsid w:val="296B2B2E"/>
    <w:rsid w:val="29EB1598"/>
    <w:rsid w:val="2B3A4E15"/>
    <w:rsid w:val="2D581F54"/>
    <w:rsid w:val="2E931F87"/>
    <w:rsid w:val="2F2E6162"/>
    <w:rsid w:val="2F990D3E"/>
    <w:rsid w:val="2FE62FB8"/>
    <w:rsid w:val="305C0B80"/>
    <w:rsid w:val="31080A98"/>
    <w:rsid w:val="321A471E"/>
    <w:rsid w:val="331A2C73"/>
    <w:rsid w:val="33336AC8"/>
    <w:rsid w:val="334C14AB"/>
    <w:rsid w:val="33B71C45"/>
    <w:rsid w:val="36941C17"/>
    <w:rsid w:val="36AC117E"/>
    <w:rsid w:val="37195617"/>
    <w:rsid w:val="3ADD09B5"/>
    <w:rsid w:val="3D697C53"/>
    <w:rsid w:val="3DE855DD"/>
    <w:rsid w:val="3E541A95"/>
    <w:rsid w:val="3E853B30"/>
    <w:rsid w:val="3EA31C80"/>
    <w:rsid w:val="3ECA3F48"/>
    <w:rsid w:val="3FE417B8"/>
    <w:rsid w:val="40B519F4"/>
    <w:rsid w:val="41D41D8D"/>
    <w:rsid w:val="42740D4F"/>
    <w:rsid w:val="456F25F0"/>
    <w:rsid w:val="463B2478"/>
    <w:rsid w:val="46CB6378"/>
    <w:rsid w:val="46D962A0"/>
    <w:rsid w:val="47671BD7"/>
    <w:rsid w:val="47C56AFA"/>
    <w:rsid w:val="497C0B33"/>
    <w:rsid w:val="4A156ABF"/>
    <w:rsid w:val="4AF72412"/>
    <w:rsid w:val="4DB31713"/>
    <w:rsid w:val="4F297A58"/>
    <w:rsid w:val="4F4F2CA5"/>
    <w:rsid w:val="50B818EC"/>
    <w:rsid w:val="50F71DAA"/>
    <w:rsid w:val="511209D6"/>
    <w:rsid w:val="51B96A72"/>
    <w:rsid w:val="52C8682B"/>
    <w:rsid w:val="52E4435C"/>
    <w:rsid w:val="54B24A96"/>
    <w:rsid w:val="56876E5F"/>
    <w:rsid w:val="58D02853"/>
    <w:rsid w:val="59266B5F"/>
    <w:rsid w:val="5A683213"/>
    <w:rsid w:val="5B0A324E"/>
    <w:rsid w:val="5C2C16CB"/>
    <w:rsid w:val="5C7660FF"/>
    <w:rsid w:val="5C950813"/>
    <w:rsid w:val="5DB70E78"/>
    <w:rsid w:val="5FC40AB2"/>
    <w:rsid w:val="5FE76EF9"/>
    <w:rsid w:val="613E521A"/>
    <w:rsid w:val="615E6A2C"/>
    <w:rsid w:val="62C96905"/>
    <w:rsid w:val="63390321"/>
    <w:rsid w:val="63906223"/>
    <w:rsid w:val="64484682"/>
    <w:rsid w:val="64A83551"/>
    <w:rsid w:val="64D84BDA"/>
    <w:rsid w:val="67D93291"/>
    <w:rsid w:val="680D4A34"/>
    <w:rsid w:val="680D7594"/>
    <w:rsid w:val="684D56C5"/>
    <w:rsid w:val="69C17726"/>
    <w:rsid w:val="6A3B78A1"/>
    <w:rsid w:val="6E0E1454"/>
    <w:rsid w:val="6E2A359F"/>
    <w:rsid w:val="6EA662C4"/>
    <w:rsid w:val="6F0B6C43"/>
    <w:rsid w:val="6F3D497C"/>
    <w:rsid w:val="72541465"/>
    <w:rsid w:val="72794EF3"/>
    <w:rsid w:val="73920BD5"/>
    <w:rsid w:val="73FB568C"/>
    <w:rsid w:val="743C305E"/>
    <w:rsid w:val="75976373"/>
    <w:rsid w:val="75A45B8D"/>
    <w:rsid w:val="765B0EA0"/>
    <w:rsid w:val="768139E3"/>
    <w:rsid w:val="76E820D6"/>
    <w:rsid w:val="78E7412F"/>
    <w:rsid w:val="79A23B4A"/>
    <w:rsid w:val="7CB35604"/>
    <w:rsid w:val="7D342F92"/>
    <w:rsid w:val="7D766EA2"/>
    <w:rsid w:val="7DE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6"/>
    <w:semiHidden/>
    <w:qFormat/>
    <w:uiPriority w:val="99"/>
    <w:rPr>
      <w:rFonts w:cs="Times New Roman"/>
      <w:sz w:val="21"/>
      <w:szCs w:val="21"/>
    </w:rPr>
  </w:style>
  <w:style w:type="character" w:customStyle="1" w:styleId="8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2021-03-16T06:12:02Z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