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-72" w:tblpY="1"/>
        <w:tblOverlap w:val="never"/>
        <w:tblW w:w="9915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《11～20各数的认识》教学方案设计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 xml:space="preserve">  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理解11～20各数的含义，知道11～20各数的组成。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3）了解“十位”“个位”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数位的名称，理解各数位上的数字的含义。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理解基数和序数的含义，会用序数表示物品的个数和事物的顺序与位置。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能比较11～20各数的大小，理解符号“＝”“＜”“＞”的含义，并会书写。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培养应用数学知识解决生活中的简单问题的能力。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通过创设情境、教师讲授、观察、动手操作、合作探究等方法，认识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2）通过观看视频，学习数位，理解不同数位的含义。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（3）通过玩游戏、参与实践活动等，学习11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～20的数序。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4）通过玩游戏、参与实践活动等，学习比较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积极主动地参与教学活动，体验数学学习的乐趣，培养有序的数学思维。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会比较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20以内数的大小。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11～20各数的含义，理解数位。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11～20各数的写法。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3）掌握比较20以内数大小的方法。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4）能应用数学知识解决生活中的简单问题。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4"/>
        <w:tblW w:w="995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96"/>
        <w:gridCol w:w="4590"/>
        <w:gridCol w:w="1215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6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11～20各数的数序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知识与技能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认识11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20的数序。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理解数字的基数和序数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含义，会用数表示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的个数，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会用序数表示物品的顺序与位置。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3.感知生活与数学的紧密联系，尝试用数学知识解决生活中的简单问题。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过程与方法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、玩游戏、实践操作等，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理解数字的基数和序数含义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2.通过玩游戏、参与实践活动等，学习用基数表示物品的个数，用序数表示物品的顺序与位置。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情感态度与价值观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在快乐的情境中学习，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激发学习的兴趣，在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生活中体会数学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1.理解11～20各数的数序含义。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2.会用数表示物品的个数，会用序数表示物品的顺序与位置。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用序数解决生活中的简单问题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4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点数珠子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 w:eastAsia="zh-CN"/>
              </w:rPr>
              <w:t>《第2题：摆一摆》。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  <w:t>文字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《穿珠子，数一数》《排队》《找一找》。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教学用具：20颗珠子（其中黄色、红色、蓝色的珠子各 1 颗），1根绳子。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（1）唱数1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（2）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20各数的写法：写数时，有1个十就在十位上写1，有2个十就在十位上写2，有几个1就在个位上写几。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  <w:t>导入新课。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师：我们前面认识了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11～20各数，今天我们来学习11～20各数的数序。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.教师播放视频《点数珠子》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学生观看后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回答问题，学习11～20的数序。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（1）视频播放至“黄色的珠子是第11颗”处暂停。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师：这串珠子一共有多少颗？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生：20颗。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师：贝贝发现了什么颜色的珠子？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生：黄色的珠子。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师：从左边第1颗珠子起往右数，数到黄色的珠子是多少？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生：是11颗。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师：也就是说从左往右数，黄色的珠子是第11颗。点数出的11表示从左往右数到黄色珠子的数量。第11颗表示黄色珠子是从左往右的第11颗珠子。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视频播放至“红色的珠子是第12颗”处暂停。教师引导学生观看视频后，说出红色珠子是从左往右的第12颗珠子。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视频播放至“蓝色的珠子是第16颗”处暂停。教师引导学生观看视频后，说出蓝色珠子是从左往右的第16颗珠子。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2.开展实践活动“穿珠子，数一数”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（1）教师出示20颗珠子和1根绳子，请1名学生上讲台将20颗珠子穿起来。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（2）教师提问：从左往右数，红色、黄色、蓝色的珠子是第几颗？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（3）教师请1名学生上讲台从左往右大声点数，说出红色、黄色、蓝色的珠子排在第几颗。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（4）教师将学生分成2人一组，一名学生穿珠子并提出问题：从左往右数，红色/黄色/蓝色的珠子是第几颗？另一名学生点数珠子，说出答案。学生可互换角色，反复练习。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315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.完成教材P15做一做第2题及其拓展练习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（1）屏幕上展示教材P15做一做第2题的积木，根据积木上面的数字，按从小到大的顺序，拖动积木摆整齐。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（2）屏幕上展示小蚂蚁的图片，根据小蚂蚁背着的米粒上面的数字，按从小到大的顺序，拖动小蚂蚁摆整齐。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2.开展实践活动“排队”。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kern w:val="0"/>
                <w:sz w:val="24"/>
                <w:szCs w:val="24"/>
                <w:lang w:val="en-US" w:eastAsia="zh-CN"/>
              </w:rPr>
              <w:t>教师出示11～20数字卡，将数字卡随机分给学生。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（2）教师按11～20的顺序报数，拿着对应数字卡的学生按顺序排队。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3.开展实践活动“找一找”。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（1）教师请学生拿出生活数学书，发出指令：请翻到生活数学书第11页。学生翻书，教师巡视，看谁翻得又快又对，给最先翻对的学生奖励小礼品。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（2）教师请1名学生上讲台，发出指令：请翻到生活数学书第13页。学生翻页正确，教师奖励小礼品。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（3）教师按以上方法依次请学生上讲台，发出指令：请翻到生活数学书第15/18/20页。教师给翻页正确的学生奖励小礼品，对操作有困难的学生进行指导。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（4）教师还可以将学生分成2人一组，一名学生发出指令，另一名学生翻书，可互换角色，反复练习。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今天我们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通过点数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珠子，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学习了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11～20各数的数序。知道要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确定数的顺序，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要一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依次数。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.布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和爸爸妈妈一起完成教材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P15第3题，能口述出3个问题的答案。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7"/>
                <w:kern w:val="0"/>
                <w:sz w:val="24"/>
                <w:szCs w:val="24"/>
                <w:lang w:val="en-US" w:eastAsia="zh-CN"/>
              </w:rPr>
              <w:t>P14视频：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kern w:val="0"/>
                <w:sz w:val="24"/>
                <w:szCs w:val="24"/>
                <w:lang w:eastAsia="zh-CN"/>
              </w:rPr>
              <w:t>点数珠子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kern w:val="0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P14文字：《穿珠子，数一数》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 颗珠子（其中黄色、红色、蓝色的珠子各 1 颗），1 根绳子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P14游戏：《第2题：摆一摆》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P16文字：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《找一找》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6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383" w:right="1080" w:bottom="1383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292FD"/>
    <w:multiLevelType w:val="singleLevel"/>
    <w:tmpl w:val="656292F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34336"/>
    <w:rsid w:val="003B3009"/>
    <w:rsid w:val="00467A21"/>
    <w:rsid w:val="004F0C85"/>
    <w:rsid w:val="007B039E"/>
    <w:rsid w:val="01B6306B"/>
    <w:rsid w:val="07233520"/>
    <w:rsid w:val="08290911"/>
    <w:rsid w:val="08AD6578"/>
    <w:rsid w:val="08CE5006"/>
    <w:rsid w:val="09594CC4"/>
    <w:rsid w:val="09F1238C"/>
    <w:rsid w:val="0A2A25E8"/>
    <w:rsid w:val="0B670228"/>
    <w:rsid w:val="0D940A3B"/>
    <w:rsid w:val="0E217D7D"/>
    <w:rsid w:val="11DA0078"/>
    <w:rsid w:val="134A7229"/>
    <w:rsid w:val="136B4699"/>
    <w:rsid w:val="167C4F0C"/>
    <w:rsid w:val="168D6E8C"/>
    <w:rsid w:val="17AE13A5"/>
    <w:rsid w:val="17F72361"/>
    <w:rsid w:val="188C00C4"/>
    <w:rsid w:val="195E6FC4"/>
    <w:rsid w:val="1A47128E"/>
    <w:rsid w:val="1AC65994"/>
    <w:rsid w:val="1B6A6D06"/>
    <w:rsid w:val="1D2F5806"/>
    <w:rsid w:val="1DF26FF8"/>
    <w:rsid w:val="1EDC23C2"/>
    <w:rsid w:val="1F201551"/>
    <w:rsid w:val="20FB3B5F"/>
    <w:rsid w:val="22640F95"/>
    <w:rsid w:val="22B7505E"/>
    <w:rsid w:val="25D40FD6"/>
    <w:rsid w:val="27C273DC"/>
    <w:rsid w:val="28274E69"/>
    <w:rsid w:val="28774B47"/>
    <w:rsid w:val="296B2B2E"/>
    <w:rsid w:val="29EB1598"/>
    <w:rsid w:val="2B3A4E15"/>
    <w:rsid w:val="2D581F54"/>
    <w:rsid w:val="2DCD64C8"/>
    <w:rsid w:val="2E931F87"/>
    <w:rsid w:val="2F2E6162"/>
    <w:rsid w:val="2F990D3E"/>
    <w:rsid w:val="305C0B80"/>
    <w:rsid w:val="31080A98"/>
    <w:rsid w:val="321A471E"/>
    <w:rsid w:val="331A2C73"/>
    <w:rsid w:val="33336AC8"/>
    <w:rsid w:val="334C14AB"/>
    <w:rsid w:val="33B71C45"/>
    <w:rsid w:val="35996D29"/>
    <w:rsid w:val="36941C17"/>
    <w:rsid w:val="36CB7CEB"/>
    <w:rsid w:val="37195617"/>
    <w:rsid w:val="3ADD09B5"/>
    <w:rsid w:val="3D697C53"/>
    <w:rsid w:val="3DE855DD"/>
    <w:rsid w:val="3E541A95"/>
    <w:rsid w:val="3E853B30"/>
    <w:rsid w:val="3EA31C80"/>
    <w:rsid w:val="3ECA3F48"/>
    <w:rsid w:val="3FE417B8"/>
    <w:rsid w:val="41D41D8D"/>
    <w:rsid w:val="42740D4F"/>
    <w:rsid w:val="448C0A7E"/>
    <w:rsid w:val="453B35DC"/>
    <w:rsid w:val="454229F0"/>
    <w:rsid w:val="456F25F0"/>
    <w:rsid w:val="463B2478"/>
    <w:rsid w:val="46D962A0"/>
    <w:rsid w:val="46F704AD"/>
    <w:rsid w:val="47671BD7"/>
    <w:rsid w:val="47C56AFA"/>
    <w:rsid w:val="48773CEB"/>
    <w:rsid w:val="497C0B33"/>
    <w:rsid w:val="4A156ABF"/>
    <w:rsid w:val="4AF72412"/>
    <w:rsid w:val="4DB31713"/>
    <w:rsid w:val="4F297A58"/>
    <w:rsid w:val="5149754A"/>
    <w:rsid w:val="51B96A72"/>
    <w:rsid w:val="52C8682B"/>
    <w:rsid w:val="52E4435C"/>
    <w:rsid w:val="54B24A96"/>
    <w:rsid w:val="56876E5F"/>
    <w:rsid w:val="58D02853"/>
    <w:rsid w:val="59266B5F"/>
    <w:rsid w:val="5A683213"/>
    <w:rsid w:val="5B0A324E"/>
    <w:rsid w:val="5C2C16CB"/>
    <w:rsid w:val="5C7660FF"/>
    <w:rsid w:val="5C950813"/>
    <w:rsid w:val="5DB70E78"/>
    <w:rsid w:val="5FC40AB2"/>
    <w:rsid w:val="5FE76EF9"/>
    <w:rsid w:val="613E521A"/>
    <w:rsid w:val="615E6A2C"/>
    <w:rsid w:val="62C96905"/>
    <w:rsid w:val="63390321"/>
    <w:rsid w:val="63906223"/>
    <w:rsid w:val="64484682"/>
    <w:rsid w:val="64A83551"/>
    <w:rsid w:val="67D93291"/>
    <w:rsid w:val="680D4A34"/>
    <w:rsid w:val="680D7594"/>
    <w:rsid w:val="6A3B78A1"/>
    <w:rsid w:val="6E0E1454"/>
    <w:rsid w:val="6E2A359F"/>
    <w:rsid w:val="6F0B6C43"/>
    <w:rsid w:val="6F3D497C"/>
    <w:rsid w:val="72541465"/>
    <w:rsid w:val="72794EF3"/>
    <w:rsid w:val="743C305E"/>
    <w:rsid w:val="748E345F"/>
    <w:rsid w:val="74936837"/>
    <w:rsid w:val="75976373"/>
    <w:rsid w:val="75A45B8D"/>
    <w:rsid w:val="765B0EA0"/>
    <w:rsid w:val="768139E3"/>
    <w:rsid w:val="76E820D6"/>
    <w:rsid w:val="79A23B4A"/>
    <w:rsid w:val="7CB35604"/>
    <w:rsid w:val="7D342F92"/>
    <w:rsid w:val="7D766EA2"/>
    <w:rsid w:val="7DE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6"/>
    <w:semiHidden/>
    <w:qFormat/>
    <w:uiPriority w:val="99"/>
    <w:rPr>
      <w:rFonts w:cs="Times New Roman"/>
      <w:sz w:val="21"/>
      <w:szCs w:val="21"/>
    </w:rPr>
  </w:style>
  <w:style w:type="character" w:customStyle="1" w:styleId="8">
    <w:name w:val="Heading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472</Words>
  <Characters>2696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2021-03-16T03:58:04Z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