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72" w:tblpY="1"/>
        <w:tblOverlap w:val="never"/>
        <w:tblW w:w="9915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《11～20各数的认识》教学方案设计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 xml:space="preserve">  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理解11～20各数的含义，知道11～20各数的组成。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3）了解“十位”“个位”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数位的名称，理解各数位上的数字的含义。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理解基数和序数的含义，会用序数表示物品的个数和事物的顺序与位置。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能比较11～20各数的大小，理解符号“＝”“＜”“＞”的含义，并会书写。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培养应用数学知识解决生活中的简单问题的能力。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通过创设情境、教师讲授、观察、动手操作、合作探究等方法，认识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2）通过观看视频，学习数位，理解不同数位的含义。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（3）通过玩游戏、参与实践活动等，学习11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～20的数序。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4）通过玩游戏、参与实践活动等，学习比较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积极主动地参与教学活动，体验数学学习的乐趣，培养有序的数学思维。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会比较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20以内数的大小。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11～20各数的含义，理解数位。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11～20各数的写法。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3）掌握比较20以内数大小的方法。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4）能应用数学知识解决生活中的简单问题。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32"/>
        </w:rPr>
      </w:pPr>
    </w:p>
    <w:tbl>
      <w:tblPr>
        <w:tblStyle w:val="5"/>
        <w:tblW w:w="1002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446"/>
        <w:gridCol w:w="4560"/>
        <w:gridCol w:w="142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    名</w:t>
            </w:r>
          </w:p>
        </w:tc>
        <w:tc>
          <w:tcPr>
            <w:tcW w:w="60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我学会了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none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标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知识与技能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1.复习巩固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11～20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各数的数、认、读、写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2.复习巩固11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～20的数序。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3.掌握比较20以内数的大小。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4.运用数学知识解决生活中的简单问题。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过程与方法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通过玩游戏、实践活动等，复习巩固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11～20各数的认识。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情感态度与价值观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体验数学与生活的联系，提高学习生活数学的兴趣。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87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复习巩固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11～20各数的认识及比较大小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教学难点</w:t>
            </w:r>
          </w:p>
        </w:tc>
        <w:tc>
          <w:tcPr>
            <w:tcW w:w="87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运用数学知识解决生活中的简单问题。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87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726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《第1题：数一数》《第3题：整理花坛》《第4题：整理玩具》。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文字：《拨珠写数》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《小兔子采蘑菇》。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计数器；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 个小兔子头饰，标有11～20数字的蘑菇异形图卡纸。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自备资源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增强物（小礼品）。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教学过程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0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教师带领学生开展实践活动“拨珠写数”，复习对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20以内数的认、读、写。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1.教师出示计数器，在计数器上拨出20以内的数，学生读数，并在纸上写出来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教师巡视，对有困难的学生进行指导。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2.教师先将学生分成2人一组，一名学生拨珠子，另一名学生读数并写数，再互换角色练习。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师：这节课我们一起来复习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11～20各数的认识。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练习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P22第1题。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上展示教材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P22第1题苹果的图片，先点击苹果点数出数量，再点击选择正确的数字。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上展示教材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P22第1题梨的图片，先点击梨点数出数量，再点击选择正确的数字。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上展示教材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P22第1题香蕉的图片，先点击香蕉点数出数量，再点击选择正确的数字。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上展示教材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P22第1题草莓的图片，先点击草莓点数出数量，再点击选择正确的数字。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2.完成教材P23第3题及其拓展练习。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（1）屏幕上展示标有教材P23第3题的数字的花盆，按从1～20的顺序，分别拖动花盆到对应的花坛里，将花盆摆放整齐。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（2）屏幕上展示标有数字的花盆，按从1～20的顺序，分别拖动花盆到对应的花坛里，将花盆摆放整齐。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3.完成教材P23第4题。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3个收纳筐，每个收纳筐上分别标有教材P23第4题第1排表达式，收纳筐下面的3个玩具上分别标有大于号、小于号、等号。先分别比较每个收纳筐上面的两个数的大小，再拖动标有对应符号的玩具到收纳筐里。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3个收纳筐，每个收纳筐上分别标有教材P23第4题第2排表达式，收纳筐下面的3个玩具上分别标有大于号、等号、大于号。先分别比较每个收纳筐上面的两个数的大小，再拖动标有对应符号的玩具到收纳筐里。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3个收纳筐，每个收纳筐上分别标有教材P23第4题第3排表达式，收纳筐下面的3个玩具上分别标有大于号、小于号、小于号。先分别比较每个收纳筐上面的两个数的大小，再拖动标有对应符号的玩具到收纳筐里。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3个收纳筐，每个收纳筐上分别标有教材P23第4题第4排表达式，收纳筐下面的3个玩具上分别标有大于号、小于号、大于号。先分别比较每个收纳筐上面的两个数的大小，再拖动标有对应符号的玩具到收纳筐里。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4.进行线下游戏“小兔子采蘑菇”，复习巩固比较20以内数的大小。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（1）教师出示标有11～20数字的蘑菇异形图卡纸贴在黑板上。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教师请1名学生上讲台，带上小兔子头饰，扮演小兔子。教师发出指令：请采标有大于18的数字的“蘑菇”。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（3）“小兔子”按指令采下标有19、20的数字的“蘑菇”，教师给采对的学生奖励小礼品。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（4）教师按以上方法，依次让学生扮演小兔子，发出不同的指令采“蘑菇”。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教师评价学生本节课的表现。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P22第2题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P22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lang w:eastAsia="zh-CN"/>
              </w:rPr>
              <w:t>文字：《拨珠写数》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教学用具：计数器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P22游戏：《第1题：数一数》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P22游戏：《第3题：整理花坛》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P22游戏：《第4题：整理玩具》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P22文字：《小兔子采蘑菇》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教学用具：1 个小兔子头饰，标有 11～20数字的蘑菇异形图卡纸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纸、笔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lang w:val="en-US" w:eastAsia="zh-CN"/>
              </w:rPr>
              <w:t>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教学反思</w:t>
            </w:r>
          </w:p>
        </w:tc>
        <w:tc>
          <w:tcPr>
            <w:tcW w:w="870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615746"/>
    <w:rsid w:val="00862AAC"/>
    <w:rsid w:val="008B44C8"/>
    <w:rsid w:val="008E72D1"/>
    <w:rsid w:val="00F22D00"/>
    <w:rsid w:val="01B6306B"/>
    <w:rsid w:val="04217F8C"/>
    <w:rsid w:val="048F24A2"/>
    <w:rsid w:val="05181427"/>
    <w:rsid w:val="06774032"/>
    <w:rsid w:val="07233520"/>
    <w:rsid w:val="08AD6578"/>
    <w:rsid w:val="099E07EB"/>
    <w:rsid w:val="0A2A25E8"/>
    <w:rsid w:val="0B670228"/>
    <w:rsid w:val="0C9C72B4"/>
    <w:rsid w:val="10C41EAE"/>
    <w:rsid w:val="11DA0078"/>
    <w:rsid w:val="136B4699"/>
    <w:rsid w:val="168D6E8C"/>
    <w:rsid w:val="17AE13A5"/>
    <w:rsid w:val="18FA56C9"/>
    <w:rsid w:val="195E6FC4"/>
    <w:rsid w:val="19B8079A"/>
    <w:rsid w:val="1A47128E"/>
    <w:rsid w:val="1D2A3E3E"/>
    <w:rsid w:val="1D2F5806"/>
    <w:rsid w:val="1D772580"/>
    <w:rsid w:val="1DF26FF8"/>
    <w:rsid w:val="216F51C6"/>
    <w:rsid w:val="262C7249"/>
    <w:rsid w:val="28274E69"/>
    <w:rsid w:val="282C7EB4"/>
    <w:rsid w:val="28774B47"/>
    <w:rsid w:val="28E52683"/>
    <w:rsid w:val="2931246F"/>
    <w:rsid w:val="29EB1598"/>
    <w:rsid w:val="2A5B6D61"/>
    <w:rsid w:val="2B3A4E15"/>
    <w:rsid w:val="2D581F54"/>
    <w:rsid w:val="2E011951"/>
    <w:rsid w:val="2E931F87"/>
    <w:rsid w:val="305C0B80"/>
    <w:rsid w:val="31495BB4"/>
    <w:rsid w:val="31E7380A"/>
    <w:rsid w:val="334C14AB"/>
    <w:rsid w:val="33B71C45"/>
    <w:rsid w:val="35D0360D"/>
    <w:rsid w:val="36941C17"/>
    <w:rsid w:val="37195617"/>
    <w:rsid w:val="3ADD09B5"/>
    <w:rsid w:val="3D697C53"/>
    <w:rsid w:val="3DE855DD"/>
    <w:rsid w:val="3E541A95"/>
    <w:rsid w:val="3E853B30"/>
    <w:rsid w:val="3EA31C80"/>
    <w:rsid w:val="3ECA3F48"/>
    <w:rsid w:val="3FE417B8"/>
    <w:rsid w:val="403A1C77"/>
    <w:rsid w:val="4150789E"/>
    <w:rsid w:val="4273285D"/>
    <w:rsid w:val="42740D4F"/>
    <w:rsid w:val="428001AC"/>
    <w:rsid w:val="43712D6F"/>
    <w:rsid w:val="44423885"/>
    <w:rsid w:val="463B2478"/>
    <w:rsid w:val="46D962A0"/>
    <w:rsid w:val="4AF72412"/>
    <w:rsid w:val="4D992421"/>
    <w:rsid w:val="4DB31713"/>
    <w:rsid w:val="4F297A58"/>
    <w:rsid w:val="512B16D4"/>
    <w:rsid w:val="51B96A72"/>
    <w:rsid w:val="52116EC9"/>
    <w:rsid w:val="52C8682B"/>
    <w:rsid w:val="54C85455"/>
    <w:rsid w:val="578F759E"/>
    <w:rsid w:val="59266B5F"/>
    <w:rsid w:val="594E7844"/>
    <w:rsid w:val="59692186"/>
    <w:rsid w:val="599273A3"/>
    <w:rsid w:val="5A683213"/>
    <w:rsid w:val="5B0A324E"/>
    <w:rsid w:val="5C950813"/>
    <w:rsid w:val="5E5406F2"/>
    <w:rsid w:val="613E521A"/>
    <w:rsid w:val="615E6A2C"/>
    <w:rsid w:val="61EE1F9F"/>
    <w:rsid w:val="630B299C"/>
    <w:rsid w:val="63906223"/>
    <w:rsid w:val="641E114B"/>
    <w:rsid w:val="64484682"/>
    <w:rsid w:val="6A3B78A1"/>
    <w:rsid w:val="6B0446E0"/>
    <w:rsid w:val="6B3F342C"/>
    <w:rsid w:val="6E0E1454"/>
    <w:rsid w:val="6E2A359F"/>
    <w:rsid w:val="6F0B6C43"/>
    <w:rsid w:val="70352907"/>
    <w:rsid w:val="7077247D"/>
    <w:rsid w:val="709B3620"/>
    <w:rsid w:val="71113694"/>
    <w:rsid w:val="711C1667"/>
    <w:rsid w:val="742C2ADB"/>
    <w:rsid w:val="74BD3B17"/>
    <w:rsid w:val="75A45B8D"/>
    <w:rsid w:val="765B0EA0"/>
    <w:rsid w:val="76E820D6"/>
    <w:rsid w:val="778E5F46"/>
    <w:rsid w:val="78E50B5D"/>
    <w:rsid w:val="794E605E"/>
    <w:rsid w:val="79A23B4A"/>
    <w:rsid w:val="79A764E7"/>
    <w:rsid w:val="79FD7692"/>
    <w:rsid w:val="7AD405D0"/>
    <w:rsid w:val="7CB35604"/>
    <w:rsid w:val="7D342F92"/>
    <w:rsid w:val="7D766EA2"/>
    <w:rsid w:val="7DE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1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character" w:customStyle="1" w:styleId="9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Comment Subject Char"/>
    <w:basedOn w:val="9"/>
    <w:link w:val="4"/>
    <w:semiHidden/>
    <w:qFormat/>
    <w:uiPriority w:val="99"/>
    <w:rPr>
      <w:b/>
      <w:bCs/>
    </w:rPr>
  </w:style>
  <w:style w:type="character" w:customStyle="1" w:styleId="12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191</Words>
  <Characters>1092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2021-03-16T03:47:36Z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