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1课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老师辛苦了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第一单元  校园生活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老师辛苦了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老师辛苦了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8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2" w:hRule="atLeast"/>
          <w:jc w:val="center"/>
        </w:trPr>
        <w:tc>
          <w:tcPr>
            <w:tcW w:w="10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初步感知物品的厚薄、粗细、宽窄、轻重。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了解厚薄、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粗细、宽窄、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轻重在生活中的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学习比较的方法。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观察、比较的能力。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能正确运用厚薄、粗细、宽窄、轻重来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比较和描述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个及以上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的差异，懂得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的比较是相对的。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通过观看视频激发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兴趣，并在视频中感知物品的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厚薄、粗细、宽窄、轻重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，掌握比较的方法。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通过文字、图片等，进一步理解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厚薄、粗细、宽窄、轻重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在生活中的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通过游戏活动，在轻松愉快的气氛中不断巩固对厚薄、粗细、轻重、宽窄的认识。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通过学习比厚薄、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粗细、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宽窄、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轻重，发展观察和比较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能力，培养动手操作能力，在动手操作中体验数学学习的乐趣。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72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（1）感知物品的厚薄、粗细、宽窄、轻重。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（2）了解厚薄、轻重、粗细在生活中的运用。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（1）能正确运用厚薄、粗细、宽窄、轻重来比较和描述2个及以上物品的差异，懂得物品的比较是相对的。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（2）学习比较的方法。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78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比轻重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感知轻重，知道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个或几个物品才可以比轻重。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2.学会比轻重的方法。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1.通过观看视频，理解轻重的含义。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通过文字、图片等，进一步理解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在生活中的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激发学习兴趣，感受生活中的数学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验合作带来的乐趣与成就感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了解轻重在生活中的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运用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学习比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轻重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《比轻重》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《第1题：我会比轻重》《第2题：分最轻最重》《第1题：运动器材比轻重》《第2题：比最轻最重》。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图片：《教材插图》。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《蛋宝宝比轻重》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《比轻重》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《轻重比一比》。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个蛋宝宝；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3个大小一样的空塑料瓶，水；书桌、椅子和小凳子。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活动导入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开展实践活动“蛋宝宝比轻重”，激发学习兴趣。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1.教师出示2个蛋宝宝，提问：老师给大家带来了2个蛋宝宝，他们是用什么做的？学生观察发现1个用煮熟的鸡蛋做的，1个用蛋壳做的。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2.教师请学生上讲台分别用手掂一掂，让学生感受哪个蛋宝宝重，哪个蛋宝宝轻。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3.教师小结：比轻重可以用拿一拿、掂一掂的方法。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探索新知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1.观看视频《比轻重》，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初步感知物品的轻重。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轻重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》，引导学生通过观看视频理解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饮料瓶的轻重的不同。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观看图片，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个物品的比较，进一步理解最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教材P10插图，轻重不同的2瓶饮料的图片。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（2）教材P10插图，西瓜、篮球、气球的图片，西瓜最重，气球最轻。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3.开展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实践活动“比轻重”。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（1）教师出示3个大小一样的空塑料瓶，让学生拿一拿，感知空塑料瓶的重量。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（2）教师往其中一个空塑料瓶里加入半瓶水，让学生拿一拿，感知塑料瓶的重量变化。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（3）教师往另一个空塑料瓶里加满水，让学生拿一拿，感知塑料瓶的重量变化。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（4）学生比较3个塑料瓶，说一说哪个塑料瓶最轻，哪个塑料瓶最重。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三、练习活动：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完成教材P10做一做第1题及其拓展练习。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（1）屏幕上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展示教材P10做一做第1题的哑铃和沙锤，点击重的哑铃，红色圈圈起来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（2）屏幕上展示教材P10做一做第1题的哑铃和沙锤，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点击轻的沙锤，红色圈圈起来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（3）屏幕上展示铅球和皮球，点击轻的皮球，红色圈圈起来。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（4）屏幕上展示铅球和皮球，点击重的铅球，红色圈圈起来。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完成教材P11做一做第2题及其拓展练习。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屏幕上展示教材P11做一做第2题的3个桶，拖动星星到最重的桶下面，拖动小花到最轻的桶下面。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屏幕上展示1片西瓜、半个西瓜和整个西瓜，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拖动星星到最重的西瓜下面，拖动小花到最轻的西瓜下面。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（3）屏幕上展示草地上有1只小猫、1只小狗和1头牛，拖动星星到最重的牛下面，拖动小花到最轻的小猫下面。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3.完成教材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P11练一练第1题及其拓展练习。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（1）屏幕上展示运动器材柜里有教材P11练一练第1题的篮球和网球，拖动小花到轻的网球下面。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（2）屏幕上展示运动器材柜里有教材P11练一练第1题的篮球和网球，拖动太阳到重的篮球下面。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（3）屏幕上展示运动器材柜里1个乒乓球和1个足球，拖动太阳到重的足球下面。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（4）屏幕上展示运动器材柜里1个乒乓球和1个足球，拖动小花到轻的乒乓球下面。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4.完成教材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P11练一练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屏幕上展示教材P11练一练第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题的图片，拖动圆圈到最重的桌子下面，拖动钩到最轻的凳子下面。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）屏幕上展示茶几上有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1颗荔枝、1个菠萝和1个芒果，拖动圆圈到最重的菠萝下面，拖动钩到最轻的荔枝下面。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（3）屏幕上展示草地上有1只小鸡、1只兔子和1只羊，拖动圆圈到最重的羊下面，拖动钩到最轻的小鸡下面。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（4）屏幕上展示草地上有1头大象、1只松鼠和1只袋鼠，拖动圆圈到最重的大象下面，拖动钩到最轻的松鼠下面。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实践活动“轻重比一比”。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（1）教师带领学生观察教室中的物品，选取书桌、椅子、小凳子等物品。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（2）请学生分别尝试搬动书桌、椅子和小凳子。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（3）通过动手操作，让学生感知物品的轻重，并分辨出哪个最重，哪个最轻。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1.总结下课。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今天这节课，我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们学习了比轻重的方法。在生活中，会有更多的物品有轻重之分，希望大家会进行比较。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学生在家中找出可以比轻重的物品，告诉家长哪个最重，哪个最轻。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P10文字：《蛋宝宝比轻重》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P10视频：《比轻重》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P10图片：《教材插图》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P10文字：《比轻重》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P11游戏：《第1题：我会比轻重》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P10游戏：《第2题：分最轻最重》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P11游戏：《第1题：运动器材比轻重》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P11游戏：《第2题：比最轻最重》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P11文字：《轻重比一比》</w:t>
            </w: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个蛋宝宝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3个大小一样的空塑料瓶，水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书桌，椅子，小凳子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8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09FCA"/>
    <w:multiLevelType w:val="singleLevel"/>
    <w:tmpl w:val="F7A09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201ABE"/>
    <w:rsid w:val="002311CF"/>
    <w:rsid w:val="0026242A"/>
    <w:rsid w:val="00273AC1"/>
    <w:rsid w:val="00483356"/>
    <w:rsid w:val="00E23177"/>
    <w:rsid w:val="00F13179"/>
    <w:rsid w:val="00FF3839"/>
    <w:rsid w:val="0103372D"/>
    <w:rsid w:val="01B6306B"/>
    <w:rsid w:val="021672C6"/>
    <w:rsid w:val="025C2E57"/>
    <w:rsid w:val="043D5F16"/>
    <w:rsid w:val="04C94FC1"/>
    <w:rsid w:val="0581020A"/>
    <w:rsid w:val="065E5083"/>
    <w:rsid w:val="067C081F"/>
    <w:rsid w:val="07233520"/>
    <w:rsid w:val="08AD6578"/>
    <w:rsid w:val="093826EC"/>
    <w:rsid w:val="0A2A25E8"/>
    <w:rsid w:val="0B670228"/>
    <w:rsid w:val="0C6D188D"/>
    <w:rsid w:val="0CCD2CA7"/>
    <w:rsid w:val="0D8F0DBB"/>
    <w:rsid w:val="0F1357EA"/>
    <w:rsid w:val="10AC135B"/>
    <w:rsid w:val="115D27D5"/>
    <w:rsid w:val="11DA0078"/>
    <w:rsid w:val="11F16BB7"/>
    <w:rsid w:val="122A7C3F"/>
    <w:rsid w:val="12704CA7"/>
    <w:rsid w:val="129328BA"/>
    <w:rsid w:val="129F6174"/>
    <w:rsid w:val="136B4699"/>
    <w:rsid w:val="150771A5"/>
    <w:rsid w:val="154864CE"/>
    <w:rsid w:val="15537A6A"/>
    <w:rsid w:val="168D6BB5"/>
    <w:rsid w:val="168D6E8C"/>
    <w:rsid w:val="1721367E"/>
    <w:rsid w:val="17A303CA"/>
    <w:rsid w:val="17AE13A5"/>
    <w:rsid w:val="18C34F8B"/>
    <w:rsid w:val="19387FE2"/>
    <w:rsid w:val="195E6FC4"/>
    <w:rsid w:val="19EB7285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20213EFF"/>
    <w:rsid w:val="224233C9"/>
    <w:rsid w:val="238E5CEF"/>
    <w:rsid w:val="23AE5E67"/>
    <w:rsid w:val="23DE2A9C"/>
    <w:rsid w:val="24321FF4"/>
    <w:rsid w:val="253B23F0"/>
    <w:rsid w:val="26CB3FA2"/>
    <w:rsid w:val="26F31315"/>
    <w:rsid w:val="2730459F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D581F54"/>
    <w:rsid w:val="2D6565D8"/>
    <w:rsid w:val="2E805350"/>
    <w:rsid w:val="2E931F87"/>
    <w:rsid w:val="2F6D6379"/>
    <w:rsid w:val="300F21A1"/>
    <w:rsid w:val="305C0B80"/>
    <w:rsid w:val="307B01A9"/>
    <w:rsid w:val="31D94359"/>
    <w:rsid w:val="321F1269"/>
    <w:rsid w:val="3301768F"/>
    <w:rsid w:val="331712EC"/>
    <w:rsid w:val="334C14AB"/>
    <w:rsid w:val="33636A16"/>
    <w:rsid w:val="338249C4"/>
    <w:rsid w:val="33B71C45"/>
    <w:rsid w:val="34ED7951"/>
    <w:rsid w:val="36941C17"/>
    <w:rsid w:val="37195617"/>
    <w:rsid w:val="37D95A68"/>
    <w:rsid w:val="387214B8"/>
    <w:rsid w:val="39CB2A89"/>
    <w:rsid w:val="3A992784"/>
    <w:rsid w:val="3ADD09B5"/>
    <w:rsid w:val="3B14165E"/>
    <w:rsid w:val="3B1B0A7A"/>
    <w:rsid w:val="3C7B4BB8"/>
    <w:rsid w:val="3C93181C"/>
    <w:rsid w:val="3D4C362C"/>
    <w:rsid w:val="3D697C53"/>
    <w:rsid w:val="3DA65352"/>
    <w:rsid w:val="3DBF128F"/>
    <w:rsid w:val="3DE855DD"/>
    <w:rsid w:val="3E541A95"/>
    <w:rsid w:val="3E853B30"/>
    <w:rsid w:val="3EA31C80"/>
    <w:rsid w:val="3ECA3F48"/>
    <w:rsid w:val="3F6A756F"/>
    <w:rsid w:val="3F9D2A01"/>
    <w:rsid w:val="3FE417B8"/>
    <w:rsid w:val="40073CD7"/>
    <w:rsid w:val="406A6EFE"/>
    <w:rsid w:val="412073EA"/>
    <w:rsid w:val="41976813"/>
    <w:rsid w:val="41B2668A"/>
    <w:rsid w:val="42740D4F"/>
    <w:rsid w:val="42F96FCA"/>
    <w:rsid w:val="43780261"/>
    <w:rsid w:val="443676D2"/>
    <w:rsid w:val="452D5113"/>
    <w:rsid w:val="45355A14"/>
    <w:rsid w:val="45D4673F"/>
    <w:rsid w:val="45EB0F75"/>
    <w:rsid w:val="463B2478"/>
    <w:rsid w:val="46874B97"/>
    <w:rsid w:val="46D962A0"/>
    <w:rsid w:val="47FD1162"/>
    <w:rsid w:val="485E7925"/>
    <w:rsid w:val="48AF56D4"/>
    <w:rsid w:val="48BE7D05"/>
    <w:rsid w:val="4A8A4230"/>
    <w:rsid w:val="4AEB5E4E"/>
    <w:rsid w:val="4AF72412"/>
    <w:rsid w:val="4B4B3307"/>
    <w:rsid w:val="4BF75611"/>
    <w:rsid w:val="4CF40E41"/>
    <w:rsid w:val="4D706CB5"/>
    <w:rsid w:val="4D9044A4"/>
    <w:rsid w:val="4DB31713"/>
    <w:rsid w:val="4EFB4663"/>
    <w:rsid w:val="4F297A58"/>
    <w:rsid w:val="4FD05121"/>
    <w:rsid w:val="50E240BA"/>
    <w:rsid w:val="50FB2FBB"/>
    <w:rsid w:val="512D5665"/>
    <w:rsid w:val="51B96A72"/>
    <w:rsid w:val="51F669A6"/>
    <w:rsid w:val="52427370"/>
    <w:rsid w:val="5251376A"/>
    <w:rsid w:val="52C8682B"/>
    <w:rsid w:val="530503BC"/>
    <w:rsid w:val="53645F63"/>
    <w:rsid w:val="558524B7"/>
    <w:rsid w:val="59266B5F"/>
    <w:rsid w:val="59476A97"/>
    <w:rsid w:val="594B6FD8"/>
    <w:rsid w:val="5A683213"/>
    <w:rsid w:val="5B0A324E"/>
    <w:rsid w:val="5B407129"/>
    <w:rsid w:val="5B790AA7"/>
    <w:rsid w:val="5C030DAF"/>
    <w:rsid w:val="5C950813"/>
    <w:rsid w:val="5DF00B57"/>
    <w:rsid w:val="5EEF3921"/>
    <w:rsid w:val="5F737A20"/>
    <w:rsid w:val="5F7960AB"/>
    <w:rsid w:val="602525AA"/>
    <w:rsid w:val="60DD3517"/>
    <w:rsid w:val="613E521A"/>
    <w:rsid w:val="615E6A2C"/>
    <w:rsid w:val="61696F6F"/>
    <w:rsid w:val="62454BD3"/>
    <w:rsid w:val="63906223"/>
    <w:rsid w:val="63FA46E9"/>
    <w:rsid w:val="64484682"/>
    <w:rsid w:val="64C82AAE"/>
    <w:rsid w:val="64F344AE"/>
    <w:rsid w:val="64F70BC4"/>
    <w:rsid w:val="655E16CF"/>
    <w:rsid w:val="659C0B35"/>
    <w:rsid w:val="66856BB5"/>
    <w:rsid w:val="66DED279"/>
    <w:rsid w:val="67441564"/>
    <w:rsid w:val="6A3B78A1"/>
    <w:rsid w:val="6A401164"/>
    <w:rsid w:val="6C646F81"/>
    <w:rsid w:val="6CD3622D"/>
    <w:rsid w:val="6DDC4A7F"/>
    <w:rsid w:val="6E0E1454"/>
    <w:rsid w:val="6E2A359F"/>
    <w:rsid w:val="6E7325A6"/>
    <w:rsid w:val="6EB90D86"/>
    <w:rsid w:val="6F0B6C43"/>
    <w:rsid w:val="6F4A496B"/>
    <w:rsid w:val="70A33BC3"/>
    <w:rsid w:val="70D00ADC"/>
    <w:rsid w:val="71750903"/>
    <w:rsid w:val="721E69D8"/>
    <w:rsid w:val="73D31845"/>
    <w:rsid w:val="74157691"/>
    <w:rsid w:val="74A276FA"/>
    <w:rsid w:val="74C93439"/>
    <w:rsid w:val="754D548C"/>
    <w:rsid w:val="756954C0"/>
    <w:rsid w:val="75A45B8D"/>
    <w:rsid w:val="765B0EA0"/>
    <w:rsid w:val="76E820D6"/>
    <w:rsid w:val="77AF0601"/>
    <w:rsid w:val="77D40C25"/>
    <w:rsid w:val="77E745B7"/>
    <w:rsid w:val="77F83D8E"/>
    <w:rsid w:val="78465999"/>
    <w:rsid w:val="78806E5A"/>
    <w:rsid w:val="789F4954"/>
    <w:rsid w:val="79A23B4A"/>
    <w:rsid w:val="7B172379"/>
    <w:rsid w:val="7B634F9F"/>
    <w:rsid w:val="7CB35604"/>
    <w:rsid w:val="7CCC6F23"/>
    <w:rsid w:val="7D342F92"/>
    <w:rsid w:val="7D766EA2"/>
    <w:rsid w:val="7DB47E21"/>
    <w:rsid w:val="7DEF3208"/>
    <w:rsid w:val="7E125503"/>
    <w:rsid w:val="7E13610A"/>
    <w:rsid w:val="7E884891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  <w:style w:type="character" w:customStyle="1" w:styleId="11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4"/>
    <w:semiHidden/>
    <w:qFormat/>
    <w:uiPriority w:val="99"/>
    <w:rPr>
      <w:b/>
      <w:bCs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320</Words>
  <Characters>1828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2020-05-06T06:07:53Z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